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427333" w:rsidRPr="00020204" w:rsidTr="00927332">
        <w:tc>
          <w:tcPr>
            <w:tcW w:w="5353" w:type="dxa"/>
            <w:gridSpan w:val="3"/>
          </w:tcPr>
          <w:p w:rsidR="00427333" w:rsidRPr="00020204" w:rsidRDefault="00427333" w:rsidP="00D81A2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020204">
              <w:rPr>
                <w:rFonts w:ascii="Calibri" w:hAnsi="Calibri"/>
              </w:rPr>
              <w:br w:type="page"/>
            </w:r>
            <w:r w:rsidRPr="00020204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020204">
              <w:rPr>
                <w:rFonts w:ascii="Calibri" w:hAnsi="Calibri"/>
                <w:sz w:val="20"/>
                <w:szCs w:val="20"/>
              </w:rPr>
              <w:t>:</w:t>
            </w:r>
          </w:p>
          <w:p w:rsidR="00427333" w:rsidRPr="00020204" w:rsidRDefault="00427333" w:rsidP="00D81A2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20204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427333" w:rsidRPr="00020204" w:rsidRDefault="00427333" w:rsidP="00D81A2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20204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020204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020204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020204">
              <w:rPr>
                <w:rFonts w:ascii="Calibri" w:hAnsi="Calibri"/>
                <w:sz w:val="20"/>
                <w:szCs w:val="20"/>
              </w:rPr>
              <w:t>-</w:t>
            </w:r>
            <w:r w:rsidRPr="00020204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427333" w:rsidRPr="00020204" w:rsidRDefault="00427333" w:rsidP="00D81A22">
            <w:pPr>
              <w:rPr>
                <w:rFonts w:ascii="Calibri" w:hAnsi="Calibri"/>
              </w:rPr>
            </w:pPr>
            <w:r w:rsidRPr="00020204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427333" w:rsidRPr="00020204" w:rsidRDefault="00427333" w:rsidP="00927332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020204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427333" w:rsidRPr="00020204" w:rsidRDefault="00427333" w:rsidP="00927332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020204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427333" w:rsidRPr="00020204" w:rsidTr="00927332">
        <w:tc>
          <w:tcPr>
            <w:tcW w:w="5353" w:type="dxa"/>
            <w:gridSpan w:val="3"/>
          </w:tcPr>
          <w:p w:rsidR="00427333" w:rsidRPr="00020204" w:rsidRDefault="00427333" w:rsidP="00D81A22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427333" w:rsidRPr="00020204" w:rsidRDefault="00427333" w:rsidP="00D81A22">
            <w:pPr>
              <w:rPr>
                <w:rFonts w:ascii="Calibri" w:hAnsi="Calibri"/>
              </w:rPr>
            </w:pPr>
          </w:p>
        </w:tc>
      </w:tr>
      <w:tr w:rsidR="00427333" w:rsidRPr="00020204" w:rsidTr="00927332">
        <w:trPr>
          <w:trHeight w:val="340"/>
        </w:trPr>
        <w:tc>
          <w:tcPr>
            <w:tcW w:w="2676" w:type="dxa"/>
          </w:tcPr>
          <w:p w:rsidR="00427333" w:rsidRPr="00020204" w:rsidRDefault="00427333" w:rsidP="009571C9">
            <w:pPr>
              <w:rPr>
                <w:rFonts w:ascii="Calibri" w:hAnsi="Calibri"/>
              </w:rPr>
            </w:pPr>
            <w:r w:rsidRPr="00020204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535" w:type="dxa"/>
            <w:vMerge w:val="restart"/>
          </w:tcPr>
          <w:p w:rsidR="00427333" w:rsidRPr="00020204" w:rsidRDefault="00427333" w:rsidP="00D81A22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427333" w:rsidRPr="00020204" w:rsidRDefault="00427333" w:rsidP="0092733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020204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427333" w:rsidRPr="00020204" w:rsidRDefault="00427333" w:rsidP="0092733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020204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427333" w:rsidRPr="00020204" w:rsidRDefault="00427333" w:rsidP="0092733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020204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427333" w:rsidRPr="00020204" w:rsidRDefault="00427333" w:rsidP="0092733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020204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427333" w:rsidRPr="00020204" w:rsidTr="00927332">
        <w:tc>
          <w:tcPr>
            <w:tcW w:w="2676" w:type="dxa"/>
          </w:tcPr>
          <w:p w:rsidR="00427333" w:rsidRPr="00020204" w:rsidRDefault="00427333" w:rsidP="0092733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427333" w:rsidRPr="00020204" w:rsidRDefault="00427333" w:rsidP="0092733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427333" w:rsidRPr="00020204" w:rsidRDefault="00427333" w:rsidP="0092733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427333" w:rsidRPr="00020204" w:rsidRDefault="00427333" w:rsidP="0092733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20204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427333" w:rsidRPr="00020204" w:rsidRDefault="00427333" w:rsidP="0092733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20204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427333" w:rsidRPr="00020204" w:rsidRDefault="00427333" w:rsidP="00D81A22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427333" w:rsidRPr="00020204" w:rsidRDefault="00427333" w:rsidP="00D81A22">
            <w:pPr>
              <w:rPr>
                <w:rFonts w:ascii="Calibri" w:hAnsi="Calibri"/>
              </w:rPr>
            </w:pPr>
          </w:p>
        </w:tc>
      </w:tr>
    </w:tbl>
    <w:p w:rsidR="00427333" w:rsidRPr="00020204" w:rsidRDefault="00427333" w:rsidP="00927332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</w:p>
    <w:p w:rsidR="00427333" w:rsidRPr="00020204" w:rsidRDefault="00427333" w:rsidP="00927332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020204">
        <w:rPr>
          <w:rFonts w:ascii="Calibri" w:hAnsi="Calibri"/>
          <w:b/>
          <w:spacing w:val="20"/>
          <w:szCs w:val="28"/>
        </w:rPr>
        <w:t xml:space="preserve">FORMULARZ DO ZAPYTANIA OFERTOWEGO nr </w:t>
      </w:r>
      <w:r w:rsidR="00020204" w:rsidRPr="00020204">
        <w:rPr>
          <w:rFonts w:ascii="Calibri" w:hAnsi="Calibri"/>
          <w:b/>
          <w:spacing w:val="20"/>
          <w:szCs w:val="28"/>
        </w:rPr>
        <w:t>3</w:t>
      </w:r>
      <w:r w:rsidR="006F3113">
        <w:rPr>
          <w:rFonts w:ascii="Calibri" w:hAnsi="Calibri"/>
          <w:b/>
          <w:spacing w:val="20"/>
          <w:szCs w:val="28"/>
        </w:rPr>
        <w:t>9</w:t>
      </w:r>
      <w:r w:rsidRPr="00020204">
        <w:rPr>
          <w:rFonts w:ascii="Calibri" w:hAnsi="Calibri"/>
          <w:b/>
          <w:spacing w:val="20"/>
          <w:szCs w:val="28"/>
        </w:rPr>
        <w:t>/201</w:t>
      </w:r>
      <w:r w:rsidR="000704B3" w:rsidRPr="00020204">
        <w:rPr>
          <w:rFonts w:ascii="Calibri" w:hAnsi="Calibri"/>
          <w:b/>
          <w:spacing w:val="20"/>
          <w:szCs w:val="28"/>
        </w:rPr>
        <w:t>7</w:t>
      </w:r>
    </w:p>
    <w:p w:rsidR="00020204" w:rsidRPr="00020204" w:rsidRDefault="00427333" w:rsidP="00266C33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020204">
        <w:rPr>
          <w:rFonts w:ascii="Calibri" w:hAnsi="Calibri"/>
          <w:sz w:val="20"/>
          <w:szCs w:val="20"/>
        </w:rPr>
        <w:t xml:space="preserve">Oferujemy </w:t>
      </w:r>
      <w:r w:rsidR="00CA1981" w:rsidRPr="00020204">
        <w:rPr>
          <w:rFonts w:ascii="Calibri" w:hAnsi="Calibri"/>
          <w:sz w:val="20"/>
          <w:szCs w:val="20"/>
        </w:rPr>
        <w:t>dostawę pożywki i akcesoriów do testu Colilert-18</w:t>
      </w:r>
      <w:r w:rsidRPr="00020204">
        <w:rPr>
          <w:rFonts w:ascii="Calibri" w:hAnsi="Calibri"/>
          <w:sz w:val="20"/>
          <w:szCs w:val="20"/>
        </w:rPr>
        <w:t xml:space="preserve">, </w:t>
      </w:r>
      <w:r w:rsidRPr="00020204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020204">
        <w:rPr>
          <w:rFonts w:ascii="Calibri" w:hAnsi="Calibri" w:cs="Arial"/>
          <w:b/>
          <w:sz w:val="20"/>
          <w:szCs w:val="20"/>
        </w:rPr>
        <w:t xml:space="preserve">wynagrodzeniem: </w:t>
      </w:r>
      <w:r w:rsidRPr="00020204">
        <w:rPr>
          <w:rFonts w:ascii="Calibri" w:hAnsi="Calibri" w:cs="Arial"/>
          <w:sz w:val="20"/>
          <w:szCs w:val="20"/>
        </w:rPr>
        <w:t>………………………..</w:t>
      </w:r>
      <w:r w:rsidRPr="00020204">
        <w:rPr>
          <w:rFonts w:ascii="Calibri" w:hAnsi="Calibri" w:cs="Arial"/>
          <w:b/>
          <w:sz w:val="20"/>
          <w:szCs w:val="20"/>
        </w:rPr>
        <w:t xml:space="preserve">zł netto </w:t>
      </w:r>
    </w:p>
    <w:p w:rsidR="00020204" w:rsidRPr="00020204" w:rsidRDefault="00427333" w:rsidP="00266C33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020204">
        <w:rPr>
          <w:rFonts w:ascii="Calibri" w:hAnsi="Calibri" w:cs="Arial"/>
          <w:sz w:val="20"/>
          <w:szCs w:val="20"/>
        </w:rPr>
        <w:t>(słownie zł: …………………………………</w:t>
      </w:r>
      <w:r w:rsidR="00020204" w:rsidRPr="00020204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……………………………………………………………………………………………..</w:t>
      </w:r>
      <w:r w:rsidRPr="00020204">
        <w:rPr>
          <w:rFonts w:ascii="Calibri" w:hAnsi="Calibri" w:cs="Arial"/>
          <w:sz w:val="20"/>
          <w:szCs w:val="20"/>
        </w:rPr>
        <w:t xml:space="preserve">………………………) </w:t>
      </w:r>
    </w:p>
    <w:p w:rsidR="00020204" w:rsidRPr="00020204" w:rsidRDefault="00427333" w:rsidP="00266C33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020204">
        <w:rPr>
          <w:rFonts w:ascii="Calibri" w:hAnsi="Calibri" w:cs="Arial"/>
          <w:sz w:val="20"/>
          <w:szCs w:val="20"/>
        </w:rPr>
        <w:t xml:space="preserve">plus ……….. % podatku VAT w kwocie …………………………… zł </w:t>
      </w:r>
    </w:p>
    <w:p w:rsidR="00020204" w:rsidRPr="00020204" w:rsidRDefault="00427333" w:rsidP="00266C33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020204">
        <w:rPr>
          <w:rFonts w:ascii="Calibri" w:hAnsi="Calibri" w:cs="Arial"/>
          <w:sz w:val="20"/>
          <w:szCs w:val="20"/>
        </w:rPr>
        <w:t>(słownie zł: …………………………</w:t>
      </w:r>
      <w:r w:rsidR="00020204" w:rsidRPr="00020204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……………………………………………………………………………………………..</w:t>
      </w:r>
      <w:r w:rsidRPr="00020204">
        <w:rPr>
          <w:rFonts w:ascii="Calibri" w:hAnsi="Calibri" w:cs="Arial"/>
          <w:sz w:val="20"/>
          <w:szCs w:val="20"/>
        </w:rPr>
        <w:t xml:space="preserve">………………………………), </w:t>
      </w:r>
    </w:p>
    <w:p w:rsidR="00020204" w:rsidRPr="00020204" w:rsidRDefault="00427333" w:rsidP="00266C33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020204">
        <w:rPr>
          <w:rFonts w:ascii="Calibri" w:hAnsi="Calibri" w:cs="Arial"/>
          <w:sz w:val="20"/>
          <w:szCs w:val="20"/>
        </w:rPr>
        <w:t xml:space="preserve">co daje </w:t>
      </w:r>
      <w:r w:rsidRPr="00020204">
        <w:rPr>
          <w:rFonts w:ascii="Calibri" w:hAnsi="Calibri" w:cs="Arial"/>
          <w:b/>
          <w:sz w:val="20"/>
          <w:szCs w:val="20"/>
        </w:rPr>
        <w:t>kwotę brutto</w:t>
      </w:r>
      <w:r w:rsidRPr="00020204">
        <w:rPr>
          <w:rFonts w:ascii="Calibri" w:hAnsi="Calibri" w:cs="Arial"/>
          <w:sz w:val="20"/>
          <w:szCs w:val="20"/>
        </w:rPr>
        <w:t xml:space="preserve"> ……………………………………… </w:t>
      </w:r>
      <w:r w:rsidRPr="00020204">
        <w:rPr>
          <w:rFonts w:ascii="Calibri" w:hAnsi="Calibri" w:cs="Arial"/>
          <w:b/>
          <w:sz w:val="20"/>
          <w:szCs w:val="20"/>
        </w:rPr>
        <w:t>zł</w:t>
      </w:r>
    </w:p>
    <w:p w:rsidR="00427333" w:rsidRPr="00020204" w:rsidRDefault="00427333" w:rsidP="00266C33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020204">
        <w:rPr>
          <w:rFonts w:ascii="Calibri" w:hAnsi="Calibri" w:cs="Arial"/>
          <w:sz w:val="20"/>
          <w:szCs w:val="20"/>
        </w:rPr>
        <w:t>(słownie zł: ………………………………………………</w:t>
      </w:r>
      <w:r w:rsidR="00020204" w:rsidRPr="00020204">
        <w:rPr>
          <w:rFonts w:ascii="Calibri" w:hAnsi="Calibri" w:cs="Arial"/>
          <w:sz w:val="20"/>
          <w:szCs w:val="20"/>
        </w:rPr>
        <w:t>……………………………………………………………………………</w:t>
      </w:r>
      <w:r w:rsidRPr="00020204">
        <w:rPr>
          <w:rFonts w:ascii="Calibri" w:hAnsi="Calibri" w:cs="Arial"/>
          <w:sz w:val="20"/>
          <w:szCs w:val="20"/>
        </w:rPr>
        <w:t>…………………….…….).</w:t>
      </w:r>
    </w:p>
    <w:p w:rsidR="00427333" w:rsidRPr="00020204" w:rsidRDefault="00427333" w:rsidP="000631A3">
      <w:pPr>
        <w:spacing w:before="80" w:after="80" w:line="360" w:lineRule="auto"/>
        <w:jc w:val="both"/>
        <w:rPr>
          <w:rFonts w:ascii="Calibri" w:hAnsi="Calibri"/>
          <w:b/>
        </w:rPr>
      </w:pPr>
      <w:r w:rsidRPr="00020204">
        <w:rPr>
          <w:rFonts w:ascii="Calibri" w:hAnsi="Calibri"/>
          <w:b/>
        </w:rPr>
        <w:t>Podana kwota uwzględnia wartość całego przedmiotu zamówienia.</w:t>
      </w:r>
    </w:p>
    <w:p w:rsidR="00427333" w:rsidRPr="00020204" w:rsidRDefault="00427333" w:rsidP="00C45846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020204">
        <w:rPr>
          <w:rFonts w:ascii="Calibri" w:hAnsi="Calibri" w:cs="Arial"/>
          <w:b/>
          <w:sz w:val="22"/>
          <w:szCs w:val="22"/>
        </w:rPr>
        <w:t>Ponadto:</w:t>
      </w:r>
    </w:p>
    <w:p w:rsidR="00427333" w:rsidRPr="00020204" w:rsidRDefault="00427333" w:rsidP="00266C33">
      <w:pPr>
        <w:pStyle w:val="Tekstpodstawowy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</w:p>
    <w:p w:rsidR="00CA1981" w:rsidRPr="00020204" w:rsidRDefault="00427333" w:rsidP="00732F15">
      <w:pPr>
        <w:pStyle w:val="Akapitzlist2"/>
        <w:numPr>
          <w:ilvl w:val="0"/>
          <w:numId w:val="7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0204">
        <w:rPr>
          <w:rFonts w:ascii="Calibri" w:hAnsi="Calibri"/>
          <w:sz w:val="22"/>
          <w:szCs w:val="22"/>
        </w:rPr>
        <w:t xml:space="preserve">Oświadczamy, że posiadamy </w:t>
      </w:r>
      <w:r w:rsidR="00CA1981" w:rsidRPr="00020204">
        <w:rPr>
          <w:rFonts w:ascii="Calibri" w:hAnsi="Calibri"/>
          <w:sz w:val="22"/>
          <w:szCs w:val="22"/>
        </w:rPr>
        <w:t>wiedzę, doświadczenie i p</w:t>
      </w:r>
      <w:r w:rsidRPr="00020204">
        <w:rPr>
          <w:rFonts w:ascii="Calibri" w:hAnsi="Calibri"/>
          <w:sz w:val="22"/>
          <w:szCs w:val="22"/>
        </w:rPr>
        <w:t>otencjał techniczny</w:t>
      </w:r>
      <w:r w:rsidR="00CA1981" w:rsidRPr="00020204">
        <w:rPr>
          <w:rFonts w:ascii="Calibri" w:hAnsi="Calibri"/>
          <w:sz w:val="22"/>
          <w:szCs w:val="22"/>
        </w:rPr>
        <w:t>, niezbędne do wykonania zamówienia.</w:t>
      </w:r>
    </w:p>
    <w:p w:rsidR="00CA1981" w:rsidRPr="00020204" w:rsidRDefault="00427333" w:rsidP="00CA1981">
      <w:pPr>
        <w:pStyle w:val="Akapitzlist2"/>
        <w:numPr>
          <w:ilvl w:val="0"/>
          <w:numId w:val="7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020204">
        <w:rPr>
          <w:rFonts w:ascii="Calibri" w:hAnsi="Calibri"/>
          <w:sz w:val="22"/>
          <w:szCs w:val="22"/>
        </w:rPr>
        <w:t>Oświadczamy, ze dysponujemy osobami zdolnymi do wykonania zamówienia</w:t>
      </w:r>
      <w:r w:rsidR="00CA1981" w:rsidRPr="00020204">
        <w:rPr>
          <w:rFonts w:ascii="Calibri" w:hAnsi="Calibri"/>
          <w:sz w:val="22"/>
          <w:szCs w:val="22"/>
        </w:rPr>
        <w:t>.</w:t>
      </w:r>
    </w:p>
    <w:p w:rsidR="00427333" w:rsidRPr="00020204" w:rsidRDefault="00427333" w:rsidP="00CA1981">
      <w:pPr>
        <w:pStyle w:val="Akapitzlist2"/>
        <w:spacing w:line="276" w:lineRule="auto"/>
        <w:ind w:left="3972"/>
        <w:jc w:val="both"/>
        <w:rPr>
          <w:rFonts w:ascii="Calibri" w:hAnsi="Calibri"/>
          <w:sz w:val="20"/>
          <w:szCs w:val="20"/>
        </w:rPr>
      </w:pPr>
      <w:r w:rsidRPr="00020204">
        <w:rPr>
          <w:rFonts w:ascii="Calibri" w:hAnsi="Calibri"/>
          <w:sz w:val="20"/>
          <w:szCs w:val="20"/>
        </w:rPr>
        <w:t xml:space="preserve">                                                                                   </w:t>
      </w:r>
      <w:r w:rsidRPr="00020204">
        <w:rPr>
          <w:rFonts w:ascii="Calibri" w:hAnsi="Calibri"/>
          <w:sz w:val="20"/>
          <w:szCs w:val="20"/>
        </w:rPr>
        <w:tab/>
      </w:r>
      <w:r w:rsidRPr="00020204">
        <w:rPr>
          <w:rFonts w:ascii="Calibri" w:hAnsi="Calibri"/>
          <w:sz w:val="20"/>
          <w:szCs w:val="20"/>
        </w:rPr>
        <w:tab/>
        <w:t xml:space="preserve">   _________________________________________________</w:t>
      </w:r>
    </w:p>
    <w:p w:rsidR="00427333" w:rsidRPr="00020204" w:rsidRDefault="00427333" w:rsidP="00C45846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020204">
        <w:rPr>
          <w:rFonts w:ascii="Calibri" w:hAnsi="Calibri"/>
          <w:sz w:val="18"/>
          <w:szCs w:val="18"/>
        </w:rPr>
        <w:t>(Podpis i pieczątka upoważnionego przedstawiciela wykonawcy)</w:t>
      </w:r>
    </w:p>
    <w:p w:rsidR="00CA1981" w:rsidRPr="00020204" w:rsidRDefault="00CA1981" w:rsidP="00266C33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p w:rsidR="00CA1981" w:rsidRPr="00020204" w:rsidRDefault="00CA1981" w:rsidP="00266C33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  <w:r w:rsidRPr="00020204">
        <w:rPr>
          <w:rFonts w:ascii="Calibri" w:hAnsi="Calibri"/>
          <w:sz w:val="22"/>
          <w:szCs w:val="22"/>
        </w:rPr>
        <w:t>Formularz cenowy:</w:t>
      </w:r>
    </w:p>
    <w:tbl>
      <w:tblPr>
        <w:tblW w:w="97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1560"/>
        <w:gridCol w:w="708"/>
        <w:gridCol w:w="993"/>
        <w:gridCol w:w="850"/>
        <w:gridCol w:w="992"/>
        <w:gridCol w:w="567"/>
        <w:gridCol w:w="895"/>
        <w:gridCol w:w="901"/>
      </w:tblGrid>
      <w:tr w:rsidR="00CA1981" w:rsidRPr="00020204" w:rsidTr="00CA1981">
        <w:trPr>
          <w:trHeight w:val="6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Nr katalogu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j. m.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Cena jedn.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Podatek VAT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</w:t>
            </w:r>
          </w:p>
        </w:tc>
      </w:tr>
      <w:tr w:rsidR="00CA1981" w:rsidRPr="00020204" w:rsidTr="00CA1981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81" w:rsidRPr="00CA1981" w:rsidRDefault="00CA1981" w:rsidP="00CA198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81" w:rsidRPr="00CA1981" w:rsidRDefault="00CA1981" w:rsidP="00CA198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81" w:rsidRPr="00CA1981" w:rsidRDefault="00CA1981" w:rsidP="00CA198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81" w:rsidRPr="00CA1981" w:rsidRDefault="00CA1981" w:rsidP="00CA198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981" w:rsidRPr="00CA1981" w:rsidRDefault="00CA1981" w:rsidP="00CA198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657AE4" w:rsidP="00CA19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%</w:t>
            </w:r>
            <w:r w:rsidR="00CA1981" w:rsidRPr="00CA19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brutto</w:t>
            </w:r>
          </w:p>
        </w:tc>
      </w:tr>
      <w:tr w:rsidR="00CA1981" w:rsidRPr="00020204" w:rsidTr="00CA198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CA1981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CA1981" w:rsidRPr="00020204" w:rsidTr="00CA198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 xml:space="preserve">Pożywka </w:t>
            </w:r>
            <w:proofErr w:type="spellStart"/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Colilert</w:t>
            </w:r>
            <w:proofErr w:type="spellEnd"/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 xml:space="preserve"> - 18 (1op. = 200szt.)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98-08877-00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B05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B05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B05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B05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B05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B05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B05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B05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B05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B050"/>
                <w:sz w:val="22"/>
                <w:szCs w:val="22"/>
              </w:rPr>
              <w:t> </w:t>
            </w:r>
          </w:p>
        </w:tc>
      </w:tr>
      <w:tr w:rsidR="00CA1981" w:rsidRPr="00020204" w:rsidTr="00CA198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657AE4" w:rsidRDefault="00CA1981" w:rsidP="00CA1981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657AE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tacki</w:t>
            </w:r>
            <w:proofErr w:type="spellEnd"/>
            <w:r w:rsidRPr="00657AE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AE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Quanti</w:t>
            </w:r>
            <w:proofErr w:type="spellEnd"/>
            <w:r w:rsidRPr="00657AE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Tray 2000 (1op. = 100szt.)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98-21675-00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8B557A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B05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B05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B05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B05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B05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B05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B05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B05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B05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B050"/>
                <w:sz w:val="22"/>
                <w:szCs w:val="22"/>
              </w:rPr>
              <w:t> </w:t>
            </w:r>
          </w:p>
        </w:tc>
      </w:tr>
      <w:tr w:rsidR="00CA1981" w:rsidRPr="00020204" w:rsidTr="00CA198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Butelki (120 ml) (1op. = 200szt.)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98-06161-00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8B557A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A1981" w:rsidRPr="00020204" w:rsidTr="00CA198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 xml:space="preserve">Wzorzec zabarwienia </w:t>
            </w:r>
            <w:proofErr w:type="spellStart"/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Quanti</w:t>
            </w:r>
            <w:proofErr w:type="spellEnd"/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Tray</w:t>
            </w:r>
            <w:proofErr w:type="spellEnd"/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 xml:space="preserve"> 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98-09227-00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A1981" w:rsidRPr="00020204" w:rsidTr="00657AE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81" w:rsidRPr="00CA1981" w:rsidRDefault="00CA1981" w:rsidP="00CA19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Quanti-Cult</w:t>
            </w:r>
            <w:proofErr w:type="spellEnd"/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98-20748-01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A1981" w:rsidRPr="00CA1981" w:rsidTr="00657AE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81" w:rsidRPr="00CA1981" w:rsidRDefault="00CA1981" w:rsidP="00CA19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9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A1981" w:rsidRDefault="00CA1981" w:rsidP="00266C33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sectPr w:rsidR="00CA1981" w:rsidSect="005842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91BDE"/>
    <w:multiLevelType w:val="hybridMultilevel"/>
    <w:tmpl w:val="E83CD9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F410A9"/>
    <w:multiLevelType w:val="hybridMultilevel"/>
    <w:tmpl w:val="1DACAE9C"/>
    <w:lvl w:ilvl="0" w:tplc="2310A5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675A54"/>
    <w:multiLevelType w:val="hybridMultilevel"/>
    <w:tmpl w:val="45204836"/>
    <w:lvl w:ilvl="0" w:tplc="08480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D1239"/>
    <w:multiLevelType w:val="hybridMultilevel"/>
    <w:tmpl w:val="7FC40F30"/>
    <w:lvl w:ilvl="0" w:tplc="0AC6C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B1879A5"/>
    <w:multiLevelType w:val="hybridMultilevel"/>
    <w:tmpl w:val="00F28D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98B37F7"/>
    <w:multiLevelType w:val="multilevel"/>
    <w:tmpl w:val="0FD232B4"/>
    <w:lvl w:ilvl="0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B6"/>
    <w:rsid w:val="00003DB1"/>
    <w:rsid w:val="00020204"/>
    <w:rsid w:val="00022237"/>
    <w:rsid w:val="000631A3"/>
    <w:rsid w:val="000668C3"/>
    <w:rsid w:val="000704B3"/>
    <w:rsid w:val="0008076D"/>
    <w:rsid w:val="000A3D5B"/>
    <w:rsid w:val="000C0244"/>
    <w:rsid w:val="000E61EC"/>
    <w:rsid w:val="00142217"/>
    <w:rsid w:val="001C70B8"/>
    <w:rsid w:val="00213409"/>
    <w:rsid w:val="002539FE"/>
    <w:rsid w:val="00266C33"/>
    <w:rsid w:val="00277AB0"/>
    <w:rsid w:val="002B6AF9"/>
    <w:rsid w:val="002C38F5"/>
    <w:rsid w:val="002C5298"/>
    <w:rsid w:val="00315428"/>
    <w:rsid w:val="003330EE"/>
    <w:rsid w:val="00336F0B"/>
    <w:rsid w:val="003665ED"/>
    <w:rsid w:val="00376DB9"/>
    <w:rsid w:val="00391812"/>
    <w:rsid w:val="00396764"/>
    <w:rsid w:val="003A39D6"/>
    <w:rsid w:val="003C6AAE"/>
    <w:rsid w:val="00411907"/>
    <w:rsid w:val="004173C7"/>
    <w:rsid w:val="00424F37"/>
    <w:rsid w:val="00427333"/>
    <w:rsid w:val="00431CDA"/>
    <w:rsid w:val="00445708"/>
    <w:rsid w:val="004B4EBE"/>
    <w:rsid w:val="0052070B"/>
    <w:rsid w:val="00584243"/>
    <w:rsid w:val="005A4287"/>
    <w:rsid w:val="005A456C"/>
    <w:rsid w:val="005C7630"/>
    <w:rsid w:val="005D3246"/>
    <w:rsid w:val="00601355"/>
    <w:rsid w:val="00615EB9"/>
    <w:rsid w:val="006266AB"/>
    <w:rsid w:val="00657AE4"/>
    <w:rsid w:val="006A1C14"/>
    <w:rsid w:val="006D50CD"/>
    <w:rsid w:val="006E4A0B"/>
    <w:rsid w:val="006F1AB1"/>
    <w:rsid w:val="006F3113"/>
    <w:rsid w:val="00700713"/>
    <w:rsid w:val="00720D33"/>
    <w:rsid w:val="00721807"/>
    <w:rsid w:val="007264A9"/>
    <w:rsid w:val="007A5834"/>
    <w:rsid w:val="00821ED8"/>
    <w:rsid w:val="00831EA8"/>
    <w:rsid w:val="00845B9A"/>
    <w:rsid w:val="00864233"/>
    <w:rsid w:val="00883B5A"/>
    <w:rsid w:val="008B557A"/>
    <w:rsid w:val="00906F06"/>
    <w:rsid w:val="00927332"/>
    <w:rsid w:val="009571C9"/>
    <w:rsid w:val="00962FCB"/>
    <w:rsid w:val="00964C2F"/>
    <w:rsid w:val="00A70109"/>
    <w:rsid w:val="00AB32ED"/>
    <w:rsid w:val="00AE5C66"/>
    <w:rsid w:val="00AE7604"/>
    <w:rsid w:val="00B061E5"/>
    <w:rsid w:val="00B413E0"/>
    <w:rsid w:val="00B854A7"/>
    <w:rsid w:val="00B87D2B"/>
    <w:rsid w:val="00BA537A"/>
    <w:rsid w:val="00BB1C1E"/>
    <w:rsid w:val="00BC67B4"/>
    <w:rsid w:val="00BE63BE"/>
    <w:rsid w:val="00C36AEB"/>
    <w:rsid w:val="00C45846"/>
    <w:rsid w:val="00C86033"/>
    <w:rsid w:val="00C932B6"/>
    <w:rsid w:val="00CA1981"/>
    <w:rsid w:val="00CC661D"/>
    <w:rsid w:val="00CF6CA9"/>
    <w:rsid w:val="00D81A22"/>
    <w:rsid w:val="00D96595"/>
    <w:rsid w:val="00DE762E"/>
    <w:rsid w:val="00DF444A"/>
    <w:rsid w:val="00DF6C2A"/>
    <w:rsid w:val="00E40190"/>
    <w:rsid w:val="00E5545C"/>
    <w:rsid w:val="00E80EA2"/>
    <w:rsid w:val="00E83D60"/>
    <w:rsid w:val="00F051EE"/>
    <w:rsid w:val="00F54D40"/>
    <w:rsid w:val="00F80A59"/>
    <w:rsid w:val="00FC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44924-25BF-4F4C-9BDA-F5082916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 2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A5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5846"/>
    <w:pPr>
      <w:keepNext/>
      <w:suppressLineNumbers/>
      <w:spacing w:before="240" w:after="60"/>
      <w:jc w:val="center"/>
      <w:outlineLvl w:val="0"/>
    </w:pPr>
    <w:rPr>
      <w:rFonts w:ascii="Arial" w:hAnsi="Arial"/>
      <w:b/>
      <w:kern w:val="24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45846"/>
    <w:rPr>
      <w:rFonts w:ascii="Arial" w:hAnsi="Arial" w:cs="Times New Roman"/>
      <w:b/>
      <w:kern w:val="24"/>
      <w:sz w:val="20"/>
      <w:szCs w:val="20"/>
      <w:lang w:val="x-none" w:eastAsia="pl-PL"/>
    </w:rPr>
  </w:style>
  <w:style w:type="table" w:styleId="Tabela-Siatka">
    <w:name w:val="Table Grid"/>
    <w:basedOn w:val="Standardowy"/>
    <w:rsid w:val="00F80A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80A5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45846"/>
    <w:pPr>
      <w:spacing w:line="360" w:lineRule="auto"/>
    </w:pPr>
    <w:rPr>
      <w:szCs w:val="20"/>
    </w:rPr>
  </w:style>
  <w:style w:type="character" w:customStyle="1" w:styleId="TekstpodstawowyZnak">
    <w:name w:val="Tekst podstawowy Znak"/>
    <w:link w:val="Tekstpodstawowy"/>
    <w:locked/>
    <w:rsid w:val="00C45846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rsid w:val="00C45846"/>
    <w:pPr>
      <w:ind w:left="284" w:hanging="284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locked/>
    <w:rsid w:val="00C45846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C458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C45846"/>
    <w:rPr>
      <w:rFonts w:ascii="Times New Roman" w:hAnsi="Times New Roman" w:cs="Times New Roman"/>
      <w:sz w:val="24"/>
      <w:szCs w:val="24"/>
      <w:lang w:val="x-none" w:eastAsia="pl-PL"/>
    </w:rPr>
  </w:style>
  <w:style w:type="paragraph" w:styleId="Lista2">
    <w:name w:val="List 2"/>
    <w:basedOn w:val="Normalny"/>
    <w:rsid w:val="00C45846"/>
    <w:pPr>
      <w:ind w:left="566" w:hanging="283"/>
    </w:pPr>
  </w:style>
  <w:style w:type="character" w:styleId="Hipercze">
    <w:name w:val="Hyperlink"/>
    <w:rsid w:val="00584243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rsid w:val="00CF6CA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0202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202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krolik\Desktop\Zapytanie%20ofertowe%20w%20sprawie%20zam&#243;wienia%20o%20szacowanej%20warto&#347;ci%2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Zapytanie ofertowe w sprawie zamówienia o szacowanej wartości 1</Template>
  <TotalTime>1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w sprawie zamówienia o szacowanej wartości poniżej</vt:lpstr>
    </vt:vector>
  </TitlesOfParts>
  <Company/>
  <LinksUpToDate>false</LinksUpToDate>
  <CharactersWithSpaces>1965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zamowienia@wios.warszawa.pl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w sprawie zamówienia o szacowanej wartości poniżej</dc:title>
  <dc:subject/>
  <dc:creator>Katarzyna Królik</dc:creator>
  <cp:keywords/>
  <dc:description/>
  <cp:lastModifiedBy>Maciej Gniadek</cp:lastModifiedBy>
  <cp:revision>2</cp:revision>
  <cp:lastPrinted>2017-05-10T12:43:00Z</cp:lastPrinted>
  <dcterms:created xsi:type="dcterms:W3CDTF">2017-05-10T12:48:00Z</dcterms:created>
  <dcterms:modified xsi:type="dcterms:W3CDTF">2017-05-10T12:48:00Z</dcterms:modified>
</cp:coreProperties>
</file>