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33" w:rsidRPr="00CF6CA9" w:rsidRDefault="00427333" w:rsidP="00A040B4">
      <w:pPr>
        <w:ind w:left="3969"/>
        <w:jc w:val="center"/>
        <w:rPr>
          <w:rFonts w:ascii="Calibri" w:hAnsi="Calibri"/>
        </w:rPr>
      </w:pPr>
      <w:bookmarkStart w:id="0" w:name="_GoBack"/>
      <w:bookmarkEnd w:id="0"/>
    </w:p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427333" w:rsidRPr="00CF6CA9" w:rsidTr="00927332">
        <w:tc>
          <w:tcPr>
            <w:tcW w:w="5353" w:type="dxa"/>
            <w:gridSpan w:val="3"/>
          </w:tcPr>
          <w:p w:rsidR="00427333" w:rsidRPr="00CF6CA9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427333" w:rsidRPr="00CF6CA9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427333" w:rsidRPr="00CF6CA9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427333" w:rsidRPr="00CF6CA9" w:rsidRDefault="00427333" w:rsidP="00D81A22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427333" w:rsidRPr="00CF6CA9" w:rsidRDefault="00427333" w:rsidP="0092733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427333" w:rsidRPr="00CF6CA9" w:rsidRDefault="00427333" w:rsidP="0092733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427333" w:rsidRPr="00CF6CA9" w:rsidTr="00927332">
        <w:tc>
          <w:tcPr>
            <w:tcW w:w="5353" w:type="dxa"/>
            <w:gridSpan w:val="3"/>
          </w:tcPr>
          <w:p w:rsidR="00427333" w:rsidRPr="00CF6CA9" w:rsidRDefault="00427333" w:rsidP="00D81A2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427333" w:rsidRPr="00CF6CA9" w:rsidRDefault="00427333" w:rsidP="00D81A22">
            <w:pPr>
              <w:rPr>
                <w:rFonts w:ascii="Calibri" w:hAnsi="Calibri"/>
              </w:rPr>
            </w:pPr>
          </w:p>
        </w:tc>
      </w:tr>
      <w:tr w:rsidR="00427333" w:rsidRPr="00CF6CA9" w:rsidTr="00927332">
        <w:trPr>
          <w:trHeight w:val="340"/>
        </w:trPr>
        <w:tc>
          <w:tcPr>
            <w:tcW w:w="2676" w:type="dxa"/>
          </w:tcPr>
          <w:p w:rsidR="00427333" w:rsidRPr="00CF6CA9" w:rsidRDefault="00427333" w:rsidP="009571C9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427333" w:rsidRPr="00CF6CA9" w:rsidRDefault="00427333" w:rsidP="00D81A2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427333" w:rsidRPr="00CF6CA9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427333" w:rsidRPr="00CF6CA9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427333" w:rsidRPr="00CF6CA9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427333" w:rsidRPr="00CF6CA9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427333" w:rsidRPr="00CF6CA9" w:rsidTr="00927332">
        <w:tc>
          <w:tcPr>
            <w:tcW w:w="2676" w:type="dxa"/>
          </w:tcPr>
          <w:p w:rsidR="00427333" w:rsidRPr="00CF6CA9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27333" w:rsidRPr="00CF6CA9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27333" w:rsidRPr="00CF6CA9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27333" w:rsidRPr="00CF6CA9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427333" w:rsidRPr="00CF6CA9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427333" w:rsidRPr="00CF6CA9" w:rsidRDefault="00427333" w:rsidP="00D81A2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427333" w:rsidRPr="00CF6CA9" w:rsidRDefault="00427333" w:rsidP="00D81A22">
            <w:pPr>
              <w:rPr>
                <w:rFonts w:ascii="Calibri" w:hAnsi="Calibri"/>
              </w:rPr>
            </w:pPr>
          </w:p>
        </w:tc>
      </w:tr>
    </w:tbl>
    <w:p w:rsidR="00427333" w:rsidRPr="00CF6CA9" w:rsidRDefault="00427333" w:rsidP="00927332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427333" w:rsidRPr="00CF6CA9" w:rsidRDefault="00427333" w:rsidP="00927332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 w:rsidR="00665823">
        <w:rPr>
          <w:rFonts w:ascii="Calibri" w:hAnsi="Calibri"/>
          <w:b/>
          <w:spacing w:val="20"/>
          <w:szCs w:val="28"/>
        </w:rPr>
        <w:t>43</w:t>
      </w:r>
      <w:r w:rsidRPr="00CF6CA9">
        <w:rPr>
          <w:rFonts w:ascii="Calibri" w:hAnsi="Calibri"/>
          <w:b/>
          <w:spacing w:val="20"/>
          <w:szCs w:val="28"/>
        </w:rPr>
        <w:t>/201</w:t>
      </w:r>
      <w:r w:rsidR="000704B3">
        <w:rPr>
          <w:rFonts w:ascii="Calibri" w:hAnsi="Calibri"/>
          <w:b/>
          <w:spacing w:val="20"/>
          <w:szCs w:val="28"/>
        </w:rPr>
        <w:t>7</w:t>
      </w:r>
    </w:p>
    <w:p w:rsidR="00665823" w:rsidRDefault="0066582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Oferujemy dostawę wkładu do systemu oczyszczania wody firmy </w:t>
      </w:r>
      <w:proofErr w:type="spellStart"/>
      <w:r>
        <w:rPr>
          <w:rFonts w:ascii="Calibri" w:hAnsi="Calibri"/>
          <w:sz w:val="20"/>
          <w:szCs w:val="20"/>
        </w:rPr>
        <w:t>Milipore</w:t>
      </w:r>
      <w:proofErr w:type="spellEnd"/>
      <w:r w:rsidR="00427333" w:rsidRPr="00CF6CA9">
        <w:rPr>
          <w:rFonts w:ascii="Calibri" w:hAnsi="Calibri"/>
          <w:sz w:val="20"/>
          <w:szCs w:val="20"/>
        </w:rPr>
        <w:t xml:space="preserve"> </w:t>
      </w:r>
      <w:r w:rsidR="00427333" w:rsidRPr="00CF6CA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="00427333"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 w:rsidR="00427333">
        <w:rPr>
          <w:rFonts w:ascii="Calibri" w:hAnsi="Calibri" w:cs="Arial"/>
          <w:sz w:val="20"/>
          <w:szCs w:val="20"/>
        </w:rPr>
        <w:t>………………………..</w:t>
      </w:r>
      <w:r w:rsidR="00427333" w:rsidRPr="00864233">
        <w:rPr>
          <w:rFonts w:ascii="Calibri" w:hAnsi="Calibri" w:cs="Arial"/>
          <w:b/>
          <w:sz w:val="20"/>
          <w:szCs w:val="20"/>
        </w:rPr>
        <w:t xml:space="preserve">zł netto </w:t>
      </w:r>
      <w:r w:rsidR="00427333" w:rsidRPr="00864233">
        <w:rPr>
          <w:rFonts w:ascii="Calibri" w:hAnsi="Calibri" w:cs="Arial"/>
          <w:sz w:val="20"/>
          <w:szCs w:val="20"/>
        </w:rPr>
        <w:t>(słownie</w:t>
      </w:r>
      <w:r w:rsidR="00427333">
        <w:rPr>
          <w:rFonts w:ascii="Calibri" w:hAnsi="Calibri" w:cs="Arial"/>
          <w:sz w:val="20"/>
          <w:szCs w:val="20"/>
        </w:rPr>
        <w:t xml:space="preserve"> zł</w:t>
      </w:r>
      <w:r w:rsidR="00427333" w:rsidRPr="00864233">
        <w:rPr>
          <w:rFonts w:ascii="Calibri" w:hAnsi="Calibri" w:cs="Arial"/>
          <w:sz w:val="20"/>
          <w:szCs w:val="20"/>
        </w:rPr>
        <w:t xml:space="preserve">: </w:t>
      </w:r>
      <w:r w:rsidR="00427333">
        <w:rPr>
          <w:rFonts w:ascii="Calibri" w:hAnsi="Calibri" w:cs="Arial"/>
          <w:sz w:val="20"/>
          <w:szCs w:val="20"/>
        </w:rPr>
        <w:t>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</w:t>
      </w:r>
      <w:r w:rsidR="00427333">
        <w:rPr>
          <w:rFonts w:ascii="Calibri" w:hAnsi="Calibri" w:cs="Arial"/>
          <w:sz w:val="20"/>
          <w:szCs w:val="20"/>
        </w:rPr>
        <w:t>……………………………</w:t>
      </w:r>
      <w:r w:rsidR="00427333" w:rsidRPr="00864233">
        <w:rPr>
          <w:rFonts w:ascii="Calibri" w:hAnsi="Calibri" w:cs="Arial"/>
          <w:sz w:val="20"/>
          <w:szCs w:val="20"/>
        </w:rPr>
        <w:t xml:space="preserve">) </w:t>
      </w:r>
    </w:p>
    <w:p w:rsidR="00665823" w:rsidRDefault="0042733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665823" w:rsidRDefault="0042733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</w:t>
      </w:r>
      <w:r w:rsidR="00665823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……………………………………………………………………………………………..</w:t>
      </w:r>
      <w:r>
        <w:rPr>
          <w:rFonts w:ascii="Calibri" w:hAnsi="Calibri" w:cs="Arial"/>
          <w:sz w:val="20"/>
          <w:szCs w:val="20"/>
        </w:rPr>
        <w:t>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665823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427333" w:rsidRPr="00266C33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</w:t>
      </w:r>
      <w:r w:rsidR="00665823">
        <w:rPr>
          <w:rFonts w:ascii="Calibri" w:hAnsi="Calibri" w:cs="Arial"/>
          <w:sz w:val="20"/>
          <w:szCs w:val="20"/>
        </w:rPr>
        <w:t>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427333" w:rsidRPr="00CF6CA9" w:rsidRDefault="00427333" w:rsidP="000631A3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427333" w:rsidRPr="00CF6CA9" w:rsidRDefault="00427333" w:rsidP="00C45846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427333" w:rsidRPr="00266C33" w:rsidRDefault="00427333" w:rsidP="00266C33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posiadamy </w:t>
      </w:r>
      <w:r w:rsidR="00665823">
        <w:rPr>
          <w:rFonts w:ascii="Calibri" w:hAnsi="Calibri"/>
          <w:sz w:val="22"/>
          <w:szCs w:val="22"/>
        </w:rPr>
        <w:t>wiedzę i doświadczenie niezbędne do realizacji zadania.</w:t>
      </w:r>
    </w:p>
    <w:p w:rsidR="00665823" w:rsidRPr="00665823" w:rsidRDefault="00427333" w:rsidP="00665823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6C33">
        <w:rPr>
          <w:rFonts w:ascii="Calibri" w:hAnsi="Calibri"/>
          <w:sz w:val="22"/>
          <w:szCs w:val="22"/>
        </w:rPr>
        <w:t>Oświadczamy, ze dysponujemy osobami zdolnymi do wykonania zamówienia</w:t>
      </w:r>
      <w:r w:rsidR="00665823">
        <w:rPr>
          <w:rFonts w:ascii="Calibri" w:hAnsi="Calibri"/>
          <w:sz w:val="22"/>
          <w:szCs w:val="22"/>
        </w:rPr>
        <w:t>.</w:t>
      </w:r>
    </w:p>
    <w:p w:rsidR="00427333" w:rsidRPr="00CF6CA9" w:rsidRDefault="00427333" w:rsidP="00665823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427333" w:rsidRDefault="00427333" w:rsidP="00C45846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427333" w:rsidRDefault="00427333" w:rsidP="00266C33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sectPr w:rsidR="00427333" w:rsidSect="00A040B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BDE"/>
    <w:multiLevelType w:val="hybridMultilevel"/>
    <w:tmpl w:val="E83CD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410A9"/>
    <w:multiLevelType w:val="hybridMultilevel"/>
    <w:tmpl w:val="1DACAE9C"/>
    <w:lvl w:ilvl="0" w:tplc="2310A5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75A54"/>
    <w:multiLevelType w:val="hybridMultilevel"/>
    <w:tmpl w:val="45204836"/>
    <w:lvl w:ilvl="0" w:tplc="08480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D1239"/>
    <w:multiLevelType w:val="hybridMultilevel"/>
    <w:tmpl w:val="7FC40F30"/>
    <w:lvl w:ilvl="0" w:tplc="0AC6C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1879A5"/>
    <w:multiLevelType w:val="hybridMultilevel"/>
    <w:tmpl w:val="00F28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8B37F7"/>
    <w:multiLevelType w:val="multilevel"/>
    <w:tmpl w:val="0FD232B4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65"/>
    <w:rsid w:val="00003DB1"/>
    <w:rsid w:val="00022237"/>
    <w:rsid w:val="000631A3"/>
    <w:rsid w:val="000668C3"/>
    <w:rsid w:val="000704B3"/>
    <w:rsid w:val="0008076D"/>
    <w:rsid w:val="000A3D5B"/>
    <w:rsid w:val="000C0244"/>
    <w:rsid w:val="000E61EC"/>
    <w:rsid w:val="00133F3C"/>
    <w:rsid w:val="00142217"/>
    <w:rsid w:val="001C70B8"/>
    <w:rsid w:val="00213409"/>
    <w:rsid w:val="0023106B"/>
    <w:rsid w:val="002539FE"/>
    <w:rsid w:val="00266C33"/>
    <w:rsid w:val="00277AB0"/>
    <w:rsid w:val="002B6AF9"/>
    <w:rsid w:val="002C38F5"/>
    <w:rsid w:val="00315428"/>
    <w:rsid w:val="003330EE"/>
    <w:rsid w:val="00336F0B"/>
    <w:rsid w:val="00343507"/>
    <w:rsid w:val="003665ED"/>
    <w:rsid w:val="00376DB9"/>
    <w:rsid w:val="00391812"/>
    <w:rsid w:val="00396764"/>
    <w:rsid w:val="003A39D6"/>
    <w:rsid w:val="00411907"/>
    <w:rsid w:val="004173C7"/>
    <w:rsid w:val="00424F37"/>
    <w:rsid w:val="00427333"/>
    <w:rsid w:val="00431CDA"/>
    <w:rsid w:val="00445708"/>
    <w:rsid w:val="004B4EBE"/>
    <w:rsid w:val="00547048"/>
    <w:rsid w:val="00584243"/>
    <w:rsid w:val="005A4287"/>
    <w:rsid w:val="005A456C"/>
    <w:rsid w:val="005C7630"/>
    <w:rsid w:val="005D3246"/>
    <w:rsid w:val="00601355"/>
    <w:rsid w:val="00615EB9"/>
    <w:rsid w:val="006266AB"/>
    <w:rsid w:val="00665823"/>
    <w:rsid w:val="006A1C14"/>
    <w:rsid w:val="006A263A"/>
    <w:rsid w:val="006D50CD"/>
    <w:rsid w:val="006E4A0B"/>
    <w:rsid w:val="006F1AB1"/>
    <w:rsid w:val="00700713"/>
    <w:rsid w:val="00720D33"/>
    <w:rsid w:val="00721807"/>
    <w:rsid w:val="007264A9"/>
    <w:rsid w:val="007A5834"/>
    <w:rsid w:val="00821ED8"/>
    <w:rsid w:val="00831EA8"/>
    <w:rsid w:val="00845B9A"/>
    <w:rsid w:val="00864233"/>
    <w:rsid w:val="00883B5A"/>
    <w:rsid w:val="00906F06"/>
    <w:rsid w:val="00927332"/>
    <w:rsid w:val="009571C9"/>
    <w:rsid w:val="00962FCB"/>
    <w:rsid w:val="00964C2F"/>
    <w:rsid w:val="009C1A65"/>
    <w:rsid w:val="00A040B4"/>
    <w:rsid w:val="00A70109"/>
    <w:rsid w:val="00AB32ED"/>
    <w:rsid w:val="00AE5C66"/>
    <w:rsid w:val="00AE7604"/>
    <w:rsid w:val="00B413E0"/>
    <w:rsid w:val="00B854A7"/>
    <w:rsid w:val="00B87D2B"/>
    <w:rsid w:val="00BA537A"/>
    <w:rsid w:val="00BC67B4"/>
    <w:rsid w:val="00BE63BE"/>
    <w:rsid w:val="00C36AEB"/>
    <w:rsid w:val="00C45846"/>
    <w:rsid w:val="00C86033"/>
    <w:rsid w:val="00CC661D"/>
    <w:rsid w:val="00CF6CA9"/>
    <w:rsid w:val="00D81A22"/>
    <w:rsid w:val="00D96595"/>
    <w:rsid w:val="00DE762E"/>
    <w:rsid w:val="00DF444A"/>
    <w:rsid w:val="00DF6C2A"/>
    <w:rsid w:val="00E40190"/>
    <w:rsid w:val="00E80EA2"/>
    <w:rsid w:val="00F051EE"/>
    <w:rsid w:val="00F80A59"/>
    <w:rsid w:val="00F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EB7E-5528-4C75-BBC0-B3ECE69D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2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A5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5846"/>
    <w:pPr>
      <w:keepNext/>
      <w:suppressLineNumbers/>
      <w:spacing w:before="240" w:after="60"/>
      <w:jc w:val="center"/>
      <w:outlineLvl w:val="0"/>
    </w:pPr>
    <w:rPr>
      <w:rFonts w:ascii="Arial" w:hAnsi="Arial"/>
      <w:b/>
      <w:kern w:val="24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45846"/>
    <w:rPr>
      <w:rFonts w:ascii="Arial" w:hAnsi="Arial" w:cs="Times New Roman"/>
      <w:b/>
      <w:kern w:val="24"/>
      <w:sz w:val="20"/>
      <w:szCs w:val="20"/>
      <w:lang w:val="x-none" w:eastAsia="pl-PL"/>
    </w:rPr>
  </w:style>
  <w:style w:type="table" w:styleId="Tabela-Siatka">
    <w:name w:val="Table Grid"/>
    <w:basedOn w:val="Standardowy"/>
    <w:rsid w:val="00F80A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80A5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5846"/>
    <w:pPr>
      <w:spacing w:line="360" w:lineRule="auto"/>
    </w:pPr>
    <w:rPr>
      <w:szCs w:val="20"/>
    </w:rPr>
  </w:style>
  <w:style w:type="character" w:customStyle="1" w:styleId="TekstpodstawowyZnak">
    <w:name w:val="Tekst podstawowy Znak"/>
    <w:link w:val="Tekstpodstawowy"/>
    <w:locked/>
    <w:rsid w:val="00C45846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C45846"/>
    <w:pPr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C45846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C458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C45846"/>
    <w:rPr>
      <w:rFonts w:ascii="Times New Roman" w:hAnsi="Times New Roman" w:cs="Times New Roman"/>
      <w:sz w:val="24"/>
      <w:szCs w:val="24"/>
      <w:lang w:val="x-none" w:eastAsia="pl-PL"/>
    </w:rPr>
  </w:style>
  <w:style w:type="paragraph" w:styleId="Lista2">
    <w:name w:val="List 2"/>
    <w:basedOn w:val="Normalny"/>
    <w:rsid w:val="00C45846"/>
    <w:pPr>
      <w:ind w:left="566" w:hanging="283"/>
    </w:pPr>
  </w:style>
  <w:style w:type="character" w:styleId="Hipercze">
    <w:name w:val="Hyperlink"/>
    <w:rsid w:val="00584243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rsid w:val="00CF6CA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31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3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krolik\Desktop\Zapytanie%20ofertowe%20w%20sprawie%20zam&#243;wienia%20o%20szacowanej%20warto&#347;ci%2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w sprawie zamówienia o szacowanej wartości 1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w sprawie zamówienia o szacowanej wartości poniżej</vt:lpstr>
    </vt:vector>
  </TitlesOfParts>
  <Company/>
  <LinksUpToDate>false</LinksUpToDate>
  <CharactersWithSpaces>1464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zamowienia@wios.warszawa.pl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w sprawie zamówienia o szacowanej wartości poniżej</dc:title>
  <dc:subject/>
  <dc:creator>Katarzyna Królik</dc:creator>
  <cp:keywords/>
  <dc:description/>
  <cp:lastModifiedBy>Maciej Gniadek</cp:lastModifiedBy>
  <cp:revision>2</cp:revision>
  <cp:lastPrinted>2017-05-10T12:42:00Z</cp:lastPrinted>
  <dcterms:created xsi:type="dcterms:W3CDTF">2017-05-10T12:59:00Z</dcterms:created>
  <dcterms:modified xsi:type="dcterms:W3CDTF">2017-05-10T12:59:00Z</dcterms:modified>
</cp:coreProperties>
</file>