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5345"/>
      </w:tblGrid>
      <w:tr w:rsidR="00427333" w:rsidRPr="00626553" w:rsidTr="00864233">
        <w:trPr>
          <w:jc w:val="center"/>
        </w:trPr>
        <w:tc>
          <w:tcPr>
            <w:tcW w:w="9843" w:type="dxa"/>
            <w:gridSpan w:val="2"/>
          </w:tcPr>
          <w:p w:rsidR="00427333" w:rsidRPr="006C5C76" w:rsidRDefault="00427333" w:rsidP="000C0244">
            <w:pPr>
              <w:spacing w:before="80"/>
              <w:ind w:left="-142" w:right="-76"/>
              <w:jc w:val="center"/>
              <w:rPr>
                <w:rFonts w:ascii="Calibri" w:hAnsi="Calibri"/>
                <w:sz w:val="20"/>
                <w:szCs w:val="20"/>
              </w:rPr>
            </w:pPr>
            <w:r w:rsidRPr="006C5C76">
              <w:rPr>
                <w:rFonts w:ascii="Calibri" w:hAnsi="Calibri"/>
                <w:sz w:val="20"/>
                <w:szCs w:val="20"/>
              </w:rPr>
              <w:t xml:space="preserve">Zapytanie ofertowe w sprawie zamówienia o </w:t>
            </w:r>
            <w:r w:rsidR="000C0244" w:rsidRPr="006C5C76">
              <w:rPr>
                <w:rFonts w:ascii="Calibri" w:hAnsi="Calibri"/>
                <w:sz w:val="20"/>
                <w:szCs w:val="20"/>
              </w:rPr>
              <w:t xml:space="preserve">wartości nie przekraczającej kwoty wskazanej w art. 4 pkt 8 ustawy p.z.p. tj. nie przekraczającej </w:t>
            </w:r>
            <w:r w:rsidRPr="006C5C76">
              <w:rPr>
                <w:rFonts w:ascii="Calibri" w:hAnsi="Calibri"/>
                <w:sz w:val="20"/>
                <w:szCs w:val="20"/>
              </w:rPr>
              <w:t>30 000,00 euro</w:t>
            </w:r>
            <w:r w:rsidR="000C0244" w:rsidRPr="006C5C76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427333" w:rsidRPr="00626553" w:rsidTr="00864233">
        <w:trPr>
          <w:jc w:val="center"/>
        </w:trPr>
        <w:tc>
          <w:tcPr>
            <w:tcW w:w="9843" w:type="dxa"/>
            <w:gridSpan w:val="2"/>
          </w:tcPr>
          <w:p w:rsidR="00427333" w:rsidRPr="0060063B" w:rsidRDefault="00427333" w:rsidP="000C0244">
            <w:pPr>
              <w:pStyle w:val="Akapitzlist1"/>
              <w:numPr>
                <w:ilvl w:val="0"/>
                <w:numId w:val="1"/>
              </w:num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Cs/>
                <w:sz w:val="20"/>
                <w:szCs w:val="20"/>
              </w:rPr>
              <w:t>Nazwa i adres zamawiającego:</w:t>
            </w:r>
            <w:r w:rsidRPr="0060063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0063B">
              <w:rPr>
                <w:rFonts w:ascii="Calibri" w:hAnsi="Calibri"/>
                <w:b/>
                <w:sz w:val="20"/>
                <w:szCs w:val="20"/>
              </w:rPr>
              <w:t>Wojewódzki Inspektorat Ochrony Środowiska w Warszawie, ul. Bartycka 110A, 00-716 Warszawa, woj. mazowieckie, tel. 22 651 07 07 w. 2008, faks 22 651 06 76</w:t>
            </w:r>
            <w:r w:rsidR="000C0244" w:rsidRPr="0060063B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427333" w:rsidRPr="00626553" w:rsidTr="0060063B">
        <w:trPr>
          <w:trHeight w:val="760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Nazwa nadana zamówieniu:</w:t>
            </w:r>
          </w:p>
        </w:tc>
        <w:tc>
          <w:tcPr>
            <w:tcW w:w="5345" w:type="dxa"/>
          </w:tcPr>
          <w:p w:rsidR="00427333" w:rsidRPr="0060063B" w:rsidRDefault="00427333" w:rsidP="006622BE">
            <w:pPr>
              <w:spacing w:before="80" w:after="80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 xml:space="preserve">Zapytanie nr </w:t>
            </w:r>
            <w:r w:rsidR="006622BE">
              <w:rPr>
                <w:rFonts w:ascii="Calibri" w:hAnsi="Calibri"/>
                <w:b/>
                <w:sz w:val="20"/>
                <w:szCs w:val="20"/>
              </w:rPr>
              <w:t>15</w:t>
            </w:r>
            <w:r w:rsidRPr="0060063B">
              <w:rPr>
                <w:rFonts w:ascii="Calibri" w:hAnsi="Calibri"/>
                <w:b/>
                <w:sz w:val="20"/>
                <w:szCs w:val="20"/>
              </w:rPr>
              <w:t>/201</w:t>
            </w:r>
            <w:r w:rsidR="006622BE"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60063B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EE7741" w:rsidRPr="0060063B">
              <w:rPr>
                <w:rFonts w:ascii="Calibri" w:hAnsi="Calibri"/>
                <w:sz w:val="20"/>
                <w:szCs w:val="20"/>
              </w:rPr>
              <w:t>Wykonanie pomiarów poziomu hałasu impulsowego przenikającego do środowiska od strzelnicy w Makówce</w:t>
            </w:r>
            <w:r w:rsidR="00AD6A7D" w:rsidRPr="0060063B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27333" w:rsidRPr="00626553" w:rsidTr="0060063B">
        <w:trPr>
          <w:trHeight w:val="2446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Opis przedmiotu zamówienia:</w:t>
            </w:r>
          </w:p>
        </w:tc>
        <w:tc>
          <w:tcPr>
            <w:tcW w:w="5345" w:type="dxa"/>
          </w:tcPr>
          <w:p w:rsidR="001848FC" w:rsidRPr="0060063B" w:rsidRDefault="00B447AA" w:rsidP="00F32E6F">
            <w:pPr>
              <w:spacing w:before="80" w:after="80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 xml:space="preserve">Wykonanie pomiarów poziomu hałasu impulsowego przenikającego do środowiska od strzelnicy w Makówce. Pomiary należy wykonać metodą akredytowaną, referencyjną określoną w załączniku nr 8 do RMŚ z dnia 30 października 2014 r. w sprawie wymagań w zakresie prowadzenia pomiarów wielkości emisji oraz pomiarów ilości pobieranej wody (Dz. U. z dnia 30.10.2014 r. poz.1542). </w:t>
            </w:r>
          </w:p>
          <w:p w:rsidR="00F32E6F" w:rsidRPr="0060063B" w:rsidRDefault="00F32E6F" w:rsidP="00F32E6F">
            <w:pPr>
              <w:spacing w:before="80" w:after="80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Miejsce realizacji pomiarów: Makówka, ul. Chmielna 12a, 05-825 Grodzisk Mazowiecki.</w:t>
            </w:r>
          </w:p>
        </w:tc>
      </w:tr>
      <w:tr w:rsidR="00427333" w:rsidRPr="00626553" w:rsidTr="00864233">
        <w:trPr>
          <w:trHeight w:val="454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Pożądany termin wykonania</w:t>
            </w:r>
            <w:r w:rsidR="005D3246" w:rsidRPr="0060063B">
              <w:rPr>
                <w:rFonts w:ascii="Calibri" w:hAnsi="Calibri"/>
                <w:b/>
                <w:sz w:val="20"/>
                <w:szCs w:val="20"/>
              </w:rPr>
              <w:t xml:space="preserve"> i warunki płatności</w:t>
            </w:r>
          </w:p>
        </w:tc>
        <w:tc>
          <w:tcPr>
            <w:tcW w:w="5345" w:type="dxa"/>
            <w:vAlign w:val="center"/>
          </w:tcPr>
          <w:p w:rsidR="00F32E6F" w:rsidRPr="0060063B" w:rsidRDefault="00F32E6F" w:rsidP="00F32E6F">
            <w:pPr>
              <w:spacing w:before="80" w:after="80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Termin realizacji usługi do 01.05.2018 r.</w:t>
            </w:r>
          </w:p>
          <w:p w:rsidR="00427333" w:rsidRPr="0060063B" w:rsidRDefault="00880B87" w:rsidP="00607F83">
            <w:pPr>
              <w:spacing w:before="80" w:after="80"/>
              <w:ind w:left="132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P</w:t>
            </w:r>
            <w:r w:rsidR="00E40190" w:rsidRPr="0060063B">
              <w:rPr>
                <w:rFonts w:ascii="Calibri" w:hAnsi="Calibri"/>
                <w:sz w:val="20"/>
                <w:szCs w:val="20"/>
              </w:rPr>
              <w:t xml:space="preserve">łatność </w:t>
            </w:r>
            <w:r w:rsidR="00607F83" w:rsidRPr="0060063B">
              <w:rPr>
                <w:rFonts w:ascii="Calibri" w:hAnsi="Calibri"/>
                <w:sz w:val="20"/>
                <w:szCs w:val="20"/>
              </w:rPr>
              <w:t>30</w:t>
            </w:r>
            <w:r w:rsidR="00E40190" w:rsidRPr="0060063B">
              <w:rPr>
                <w:rFonts w:ascii="Calibri" w:hAnsi="Calibri"/>
                <w:sz w:val="20"/>
                <w:szCs w:val="20"/>
              </w:rPr>
              <w:t xml:space="preserve"> dni od otrzymania przez Zamawiającego</w:t>
            </w:r>
            <w:r w:rsidR="00607F83" w:rsidRPr="0060063B">
              <w:rPr>
                <w:rFonts w:ascii="Calibri" w:hAnsi="Calibri"/>
                <w:sz w:val="20"/>
                <w:szCs w:val="20"/>
              </w:rPr>
              <w:t xml:space="preserve"> prawidłowo wystawionej faktury</w:t>
            </w:r>
            <w:r w:rsidR="00626553" w:rsidRPr="0060063B">
              <w:rPr>
                <w:rFonts w:ascii="Calibri" w:hAnsi="Calibri"/>
                <w:sz w:val="20"/>
                <w:szCs w:val="20"/>
              </w:rPr>
              <w:t xml:space="preserve"> potwierdzonej protokołem odbioru</w:t>
            </w:r>
            <w:r w:rsidR="00E40190" w:rsidRPr="0060063B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27333" w:rsidRPr="00626553" w:rsidTr="00864233">
        <w:trPr>
          <w:trHeight w:val="454"/>
          <w:jc w:val="center"/>
        </w:trPr>
        <w:tc>
          <w:tcPr>
            <w:tcW w:w="9843" w:type="dxa"/>
            <w:gridSpan w:val="2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Warunki udziału:</w:t>
            </w:r>
          </w:p>
        </w:tc>
      </w:tr>
      <w:tr w:rsidR="00427333" w:rsidRPr="00626553" w:rsidTr="00864233">
        <w:trPr>
          <w:trHeight w:val="397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411907">
            <w:pPr>
              <w:pStyle w:val="Akapitzlist1"/>
              <w:numPr>
                <w:ilvl w:val="1"/>
                <w:numId w:val="1"/>
              </w:numPr>
              <w:ind w:left="426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Wiedza i doświadczenie:</w:t>
            </w:r>
          </w:p>
        </w:tc>
        <w:tc>
          <w:tcPr>
            <w:tcW w:w="5345" w:type="dxa"/>
            <w:vAlign w:val="center"/>
          </w:tcPr>
          <w:p w:rsidR="00427333" w:rsidRPr="0060063B" w:rsidRDefault="00142217" w:rsidP="00E80EA2">
            <w:pPr>
              <w:spacing w:before="80" w:after="80"/>
              <w:ind w:right="20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Konieczne do realizacji zadania</w:t>
            </w:r>
            <w:r w:rsidR="00607F83" w:rsidRPr="0060063B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27333" w:rsidRPr="00626553" w:rsidTr="00864233">
        <w:trPr>
          <w:trHeight w:val="397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411907">
            <w:pPr>
              <w:pStyle w:val="Akapitzlist1"/>
              <w:numPr>
                <w:ilvl w:val="1"/>
                <w:numId w:val="1"/>
              </w:numPr>
              <w:ind w:left="426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Referencje:</w:t>
            </w:r>
          </w:p>
        </w:tc>
        <w:tc>
          <w:tcPr>
            <w:tcW w:w="5345" w:type="dxa"/>
            <w:vAlign w:val="center"/>
          </w:tcPr>
          <w:p w:rsidR="00427333" w:rsidRPr="0060063B" w:rsidRDefault="00607F83" w:rsidP="0060063B">
            <w:pPr>
              <w:spacing w:before="80" w:after="80"/>
              <w:ind w:right="20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 xml:space="preserve">Jedna </w:t>
            </w:r>
            <w:r w:rsidR="00356F23" w:rsidRPr="0060063B">
              <w:rPr>
                <w:rFonts w:ascii="Calibri" w:hAnsi="Calibri"/>
                <w:sz w:val="20"/>
                <w:szCs w:val="20"/>
              </w:rPr>
              <w:t xml:space="preserve">należycie wykonana </w:t>
            </w:r>
            <w:r w:rsidRPr="0060063B">
              <w:rPr>
                <w:rFonts w:ascii="Calibri" w:hAnsi="Calibri"/>
                <w:sz w:val="20"/>
                <w:szCs w:val="20"/>
              </w:rPr>
              <w:t>realizacja pomiarów</w:t>
            </w:r>
            <w:r w:rsidR="0060063B" w:rsidRPr="0060063B">
              <w:rPr>
                <w:rFonts w:ascii="Calibri" w:hAnsi="Calibri"/>
                <w:sz w:val="20"/>
                <w:szCs w:val="20"/>
              </w:rPr>
              <w:t xml:space="preserve"> poziomu hałasu.</w:t>
            </w:r>
          </w:p>
        </w:tc>
      </w:tr>
      <w:tr w:rsidR="00427333" w:rsidRPr="00626553" w:rsidTr="0060063B">
        <w:trPr>
          <w:trHeight w:val="777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411907">
            <w:pPr>
              <w:pStyle w:val="Akapitzlist1"/>
              <w:numPr>
                <w:ilvl w:val="1"/>
                <w:numId w:val="1"/>
              </w:numPr>
              <w:ind w:left="426" w:hanging="426"/>
              <w:jc w:val="both"/>
              <w:rPr>
                <w:rFonts w:ascii="Calibri" w:hAnsi="Calibri"/>
                <w:sz w:val="20"/>
                <w:szCs w:val="20"/>
              </w:rPr>
            </w:pPr>
            <w:r w:rsidRPr="0024658F">
              <w:rPr>
                <w:rFonts w:ascii="Calibri" w:hAnsi="Calibri"/>
                <w:sz w:val="20"/>
                <w:szCs w:val="20"/>
              </w:rPr>
              <w:t>Uprawnienia do wykonywania określonej działalności  lub czynności:</w:t>
            </w:r>
            <w:r w:rsidRPr="0060063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345" w:type="dxa"/>
            <w:vAlign w:val="center"/>
          </w:tcPr>
          <w:p w:rsidR="00427333" w:rsidRPr="0060063B" w:rsidRDefault="00196B5A" w:rsidP="00017CE6">
            <w:pPr>
              <w:spacing w:before="80" w:after="80"/>
              <w:ind w:right="203"/>
              <w:jc w:val="both"/>
              <w:rPr>
                <w:rFonts w:ascii="Calibri" w:hAnsi="Calibri"/>
                <w:sz w:val="20"/>
                <w:szCs w:val="20"/>
              </w:rPr>
            </w:pPr>
            <w:r w:rsidRPr="00196B5A">
              <w:rPr>
                <w:rFonts w:ascii="Calibri" w:hAnsi="Calibri"/>
                <w:sz w:val="20"/>
                <w:szCs w:val="20"/>
              </w:rPr>
              <w:t>Akredytacja w rozumieniu ustawy z dnia 30 sierpnia 2002 r. o systemie oceny zgodności (Dz. U. z 2016 r. poz. 655, z późn. zm.).</w:t>
            </w:r>
          </w:p>
        </w:tc>
      </w:tr>
      <w:tr w:rsidR="00427333" w:rsidRPr="00626553" w:rsidTr="00864233">
        <w:trPr>
          <w:trHeight w:val="397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411907">
            <w:pPr>
              <w:pStyle w:val="Akapitzlist1"/>
              <w:numPr>
                <w:ilvl w:val="1"/>
                <w:numId w:val="1"/>
              </w:numPr>
              <w:ind w:left="426" w:hanging="426"/>
              <w:jc w:val="both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Odpowiedni potencjał techniczny:</w:t>
            </w:r>
          </w:p>
        </w:tc>
        <w:tc>
          <w:tcPr>
            <w:tcW w:w="5345" w:type="dxa"/>
            <w:vAlign w:val="center"/>
          </w:tcPr>
          <w:p w:rsidR="00427333" w:rsidRPr="0060063B" w:rsidRDefault="00356F23" w:rsidP="00E80EA2">
            <w:pPr>
              <w:spacing w:before="80" w:after="80"/>
              <w:ind w:right="20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W</w:t>
            </w:r>
            <w:r w:rsidR="00142217" w:rsidRPr="0060063B">
              <w:rPr>
                <w:rFonts w:ascii="Calibri" w:hAnsi="Calibri"/>
                <w:sz w:val="20"/>
                <w:szCs w:val="20"/>
              </w:rPr>
              <w:t>ymagany</w:t>
            </w:r>
            <w:r w:rsidR="00196B5A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427333" w:rsidRPr="00626553" w:rsidTr="00864233">
        <w:trPr>
          <w:trHeight w:val="624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411907">
            <w:pPr>
              <w:pStyle w:val="Akapitzlist1"/>
              <w:numPr>
                <w:ilvl w:val="1"/>
                <w:numId w:val="1"/>
              </w:numPr>
              <w:ind w:left="426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Dysponowanie osobami zdolnymi do wykonania zamówienia:</w:t>
            </w:r>
          </w:p>
        </w:tc>
        <w:tc>
          <w:tcPr>
            <w:tcW w:w="5345" w:type="dxa"/>
            <w:vAlign w:val="center"/>
          </w:tcPr>
          <w:p w:rsidR="00427333" w:rsidRPr="0060063B" w:rsidRDefault="00356F23" w:rsidP="00E80EA2">
            <w:pPr>
              <w:spacing w:before="80" w:after="80"/>
              <w:ind w:right="20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K</w:t>
            </w:r>
            <w:r w:rsidR="00142217" w:rsidRPr="0060063B">
              <w:rPr>
                <w:rFonts w:ascii="Calibri" w:hAnsi="Calibri"/>
                <w:sz w:val="20"/>
                <w:szCs w:val="20"/>
              </w:rPr>
              <w:t>onieczne do realizacji zadania</w:t>
            </w:r>
          </w:p>
        </w:tc>
      </w:tr>
      <w:tr w:rsidR="00427333" w:rsidRPr="00626553" w:rsidTr="006C5C76">
        <w:trPr>
          <w:trHeight w:val="1709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Miejsce i forma składania zgłoszeń:</w:t>
            </w:r>
          </w:p>
        </w:tc>
        <w:tc>
          <w:tcPr>
            <w:tcW w:w="5345" w:type="dxa"/>
            <w:vAlign w:val="center"/>
          </w:tcPr>
          <w:p w:rsidR="00427333" w:rsidRPr="0060063B" w:rsidRDefault="00427333" w:rsidP="000631A3">
            <w:p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 xml:space="preserve">Siedziba WIOŚ Warszawa, ul. Bartycka 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0063B">
                <w:rPr>
                  <w:rFonts w:ascii="Calibri" w:hAnsi="Calibri"/>
                  <w:sz w:val="20"/>
                  <w:szCs w:val="20"/>
                </w:rPr>
                <w:t>110 A</w:t>
              </w:r>
            </w:smartTag>
            <w:r w:rsidRPr="0060063B">
              <w:rPr>
                <w:rFonts w:ascii="Calibri" w:hAnsi="Calibri"/>
                <w:sz w:val="20"/>
                <w:szCs w:val="20"/>
              </w:rPr>
              <w:t>, 00-716 Warszawa:</w:t>
            </w:r>
          </w:p>
          <w:p w:rsidR="00427333" w:rsidRPr="0060063B" w:rsidRDefault="00427333" w:rsidP="00CF6CA9">
            <w:pPr>
              <w:pStyle w:val="Akapitzlist2"/>
              <w:numPr>
                <w:ilvl w:val="0"/>
                <w:numId w:val="6"/>
              </w:numPr>
              <w:ind w:left="317" w:hanging="28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osobiście w godzinach pracy Inspektoratu lub</w:t>
            </w:r>
          </w:p>
          <w:p w:rsidR="00427333" w:rsidRPr="0060063B" w:rsidRDefault="00427333" w:rsidP="00CF6CA9">
            <w:pPr>
              <w:pStyle w:val="Akapitzlist2"/>
              <w:numPr>
                <w:ilvl w:val="0"/>
                <w:numId w:val="6"/>
              </w:numPr>
              <w:ind w:left="317" w:hanging="28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drogą pocztową (decyduje data wpływu do WIOŚ) lub</w:t>
            </w:r>
          </w:p>
          <w:p w:rsidR="00427333" w:rsidRPr="0060063B" w:rsidRDefault="00427333" w:rsidP="006622BE">
            <w:pPr>
              <w:pStyle w:val="Akapitzlist2"/>
              <w:numPr>
                <w:ilvl w:val="0"/>
                <w:numId w:val="6"/>
              </w:numPr>
              <w:ind w:left="317" w:hanging="283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 xml:space="preserve">drogą elektroniczną na e-mail: </w:t>
            </w:r>
            <w:hyperlink r:id="rId7" w:history="1">
              <w:r w:rsidR="00356F23" w:rsidRPr="0060063B">
                <w:rPr>
                  <w:rStyle w:val="Hipercze"/>
                  <w:rFonts w:ascii="Calibri" w:hAnsi="Calibri"/>
                  <w:b/>
                  <w:sz w:val="20"/>
                  <w:szCs w:val="20"/>
                </w:rPr>
                <w:t>zamowienia@wios.warszawa.pl</w:t>
              </w:r>
            </w:hyperlink>
            <w:r w:rsidRPr="0060063B">
              <w:rPr>
                <w:rFonts w:ascii="Calibri" w:hAnsi="Calibri"/>
                <w:sz w:val="20"/>
                <w:szCs w:val="20"/>
              </w:rPr>
              <w:t xml:space="preserve"> (w temacie wiadomości prosimy wpisać: </w:t>
            </w:r>
            <w:r w:rsidRPr="0060063B">
              <w:rPr>
                <w:rFonts w:ascii="Calibri" w:hAnsi="Calibri"/>
                <w:b/>
                <w:sz w:val="20"/>
                <w:szCs w:val="20"/>
              </w:rPr>
              <w:t xml:space="preserve">„Oferta do zapytania nr </w:t>
            </w:r>
            <w:r w:rsidR="006622BE">
              <w:rPr>
                <w:rFonts w:ascii="Calibri" w:hAnsi="Calibri"/>
                <w:b/>
                <w:sz w:val="20"/>
                <w:szCs w:val="20"/>
              </w:rPr>
              <w:t>15</w:t>
            </w:r>
            <w:r w:rsidRPr="0060063B">
              <w:rPr>
                <w:rFonts w:ascii="Calibri" w:hAnsi="Calibri"/>
                <w:b/>
                <w:sz w:val="20"/>
                <w:szCs w:val="20"/>
              </w:rPr>
              <w:t>/201</w:t>
            </w:r>
            <w:r w:rsidR="006622BE"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60063B">
              <w:rPr>
                <w:rFonts w:ascii="Calibri" w:hAnsi="Calibri"/>
                <w:b/>
                <w:sz w:val="20"/>
                <w:szCs w:val="20"/>
              </w:rPr>
              <w:t>”</w:t>
            </w:r>
            <w:r w:rsidRPr="0060063B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427333" w:rsidRPr="00626553" w:rsidTr="00864233">
        <w:trPr>
          <w:trHeight w:val="397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E80EA2">
            <w:pPr>
              <w:pStyle w:val="Akapitzlist1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Termin składania zgłoszeń:</w:t>
            </w:r>
          </w:p>
        </w:tc>
        <w:tc>
          <w:tcPr>
            <w:tcW w:w="5345" w:type="dxa"/>
            <w:vAlign w:val="center"/>
          </w:tcPr>
          <w:p w:rsidR="00427333" w:rsidRPr="0060063B" w:rsidRDefault="00427333" w:rsidP="006622BE">
            <w:pPr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Do dnia </w:t>
            </w:r>
            <w:r w:rsidR="006622BE">
              <w:rPr>
                <w:rFonts w:ascii="Calibri" w:hAnsi="Calibri"/>
                <w:b/>
                <w:sz w:val="20"/>
                <w:szCs w:val="20"/>
                <w:u w:val="single"/>
              </w:rPr>
              <w:t>22</w:t>
            </w:r>
            <w:r w:rsidR="00356F23"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>.0</w:t>
            </w:r>
            <w:r w:rsidR="006622BE">
              <w:rPr>
                <w:rFonts w:ascii="Calibri" w:hAnsi="Calibri"/>
                <w:b/>
                <w:sz w:val="20"/>
                <w:szCs w:val="20"/>
                <w:u w:val="single"/>
              </w:rPr>
              <w:t>2</w:t>
            </w:r>
            <w:r w:rsidR="00356F23"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>.</w:t>
            </w:r>
            <w:r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>201</w:t>
            </w:r>
            <w:r w:rsidR="006622BE">
              <w:rPr>
                <w:rFonts w:ascii="Calibri" w:hAnsi="Calibri"/>
                <w:b/>
                <w:sz w:val="20"/>
                <w:szCs w:val="20"/>
                <w:u w:val="single"/>
              </w:rPr>
              <w:t>8</w:t>
            </w:r>
            <w:r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r.</w:t>
            </w:r>
            <w:r w:rsidR="003801E0" w:rsidRPr="0060063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27333" w:rsidRPr="00626553" w:rsidTr="006C5C76">
        <w:trPr>
          <w:trHeight w:val="509"/>
          <w:jc w:val="center"/>
        </w:trPr>
        <w:tc>
          <w:tcPr>
            <w:tcW w:w="4498" w:type="dxa"/>
            <w:vAlign w:val="center"/>
          </w:tcPr>
          <w:p w:rsidR="00427333" w:rsidRPr="0060063B" w:rsidRDefault="00427333" w:rsidP="00864233">
            <w:pPr>
              <w:pStyle w:val="Akapitzlist1"/>
              <w:numPr>
                <w:ilvl w:val="0"/>
                <w:numId w:val="1"/>
              </w:numPr>
              <w:ind w:left="421" w:hanging="421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b/>
                <w:sz w:val="20"/>
                <w:szCs w:val="20"/>
              </w:rPr>
              <w:t>Osoba do kontaktu ze strony Zamawiającego:</w:t>
            </w:r>
          </w:p>
        </w:tc>
        <w:tc>
          <w:tcPr>
            <w:tcW w:w="5345" w:type="dxa"/>
            <w:vAlign w:val="center"/>
          </w:tcPr>
          <w:p w:rsidR="00427333" w:rsidRPr="0060063B" w:rsidRDefault="0060063B" w:rsidP="009B6A5C">
            <w:pPr>
              <w:spacing w:before="80"/>
              <w:rPr>
                <w:rFonts w:ascii="Calibri" w:hAnsi="Calibri"/>
                <w:sz w:val="20"/>
                <w:szCs w:val="20"/>
              </w:rPr>
            </w:pPr>
            <w:r w:rsidRPr="0060063B">
              <w:rPr>
                <w:rFonts w:ascii="Calibri" w:hAnsi="Calibri"/>
                <w:sz w:val="20"/>
                <w:szCs w:val="20"/>
              </w:rPr>
              <w:t>Artur Brzozowski, tel.: 24 2629401 wew. 25; Ilona Raniszewska, tel.: 24 2629401 wew. 26</w:t>
            </w:r>
          </w:p>
        </w:tc>
      </w:tr>
      <w:tr w:rsidR="00427333" w:rsidRPr="00626553" w:rsidTr="00864233">
        <w:trPr>
          <w:jc w:val="center"/>
        </w:trPr>
        <w:tc>
          <w:tcPr>
            <w:tcW w:w="9843" w:type="dxa"/>
            <w:gridSpan w:val="2"/>
          </w:tcPr>
          <w:p w:rsidR="00427333" w:rsidRPr="00626553" w:rsidRDefault="00427333" w:rsidP="00E80EA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/>
              <w:ind w:left="357" w:hanging="357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26553">
              <w:rPr>
                <w:rFonts w:ascii="Calibri" w:hAnsi="Calibri"/>
                <w:b/>
                <w:i/>
                <w:sz w:val="20"/>
                <w:szCs w:val="20"/>
              </w:rPr>
              <w:t xml:space="preserve">Wojewódzki Inspektorat Ochrony Środowiska w Warszawie w przypadku zaakceptowania zakupu przez kierownika jednostki i zagwarantowania finansowania realizacji zamówienia, spośród prawidłowo zgłoszonych kandydatur wybierze podmiot, któremu powierzy realizację zamówienia. </w:t>
            </w:r>
          </w:p>
          <w:p w:rsidR="00427333" w:rsidRPr="00626553" w:rsidRDefault="00427333" w:rsidP="00E80EA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26553">
              <w:rPr>
                <w:rFonts w:ascii="Calibri" w:hAnsi="Calibri"/>
                <w:b/>
                <w:i/>
                <w:sz w:val="20"/>
                <w:szCs w:val="20"/>
              </w:rPr>
              <w:t xml:space="preserve">Wojewódzki Inspektorat Ochrony Środowiska w Warszawie zastrzega sobie prawo kontaktu jedynie z wybranymi podmiotami. </w:t>
            </w:r>
          </w:p>
          <w:p w:rsidR="00427333" w:rsidRPr="00626553" w:rsidRDefault="00427333" w:rsidP="00E80EA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120"/>
              <w:ind w:left="357" w:hanging="357"/>
              <w:jc w:val="both"/>
              <w:rPr>
                <w:rFonts w:ascii="Calibri" w:hAnsi="Calibri"/>
              </w:rPr>
            </w:pPr>
            <w:r w:rsidRPr="00626553">
              <w:rPr>
                <w:rFonts w:ascii="Calibri" w:hAnsi="Calibri"/>
                <w:b/>
                <w:i/>
                <w:sz w:val="20"/>
                <w:szCs w:val="20"/>
              </w:rPr>
              <w:t>Niniejsze ogłoszenie nie stanowi oferty w rozumieniu kodeksu cywilnego i nie może stanowić podstawy do wysuwania roszczeń względem Wojewódzkiego Inspektoratu Ochrony Środowiska w Warszawie.</w:t>
            </w:r>
          </w:p>
        </w:tc>
      </w:tr>
    </w:tbl>
    <w:p w:rsidR="00427333" w:rsidRPr="00626553" w:rsidRDefault="00427333" w:rsidP="00BC67B4">
      <w:pPr>
        <w:spacing w:before="120"/>
        <w:ind w:left="-142"/>
        <w:rPr>
          <w:rFonts w:ascii="Calibri" w:hAnsi="Calibri"/>
          <w:u w:val="single"/>
        </w:rPr>
      </w:pPr>
      <w:r w:rsidRPr="00626553">
        <w:rPr>
          <w:rFonts w:ascii="Calibri" w:hAnsi="Calibri"/>
          <w:u w:val="single"/>
        </w:rPr>
        <w:t>FORMULARZ ZGŁOSZENIA W ZAŁĄCZENIU</w:t>
      </w:r>
    </w:p>
    <w:p w:rsidR="00427333" w:rsidRPr="00626553" w:rsidRDefault="00427333">
      <w:pPr>
        <w:rPr>
          <w:rFonts w:ascii="Calibri" w:hAnsi="Calibri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6622BE" w:rsidRPr="004D1086" w:rsidTr="00CA5F74">
        <w:tc>
          <w:tcPr>
            <w:tcW w:w="5353" w:type="dxa"/>
            <w:gridSpan w:val="3"/>
          </w:tcPr>
          <w:p w:rsidR="006622BE" w:rsidRPr="004D1086" w:rsidRDefault="006622BE" w:rsidP="00CA5F7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/>
            <w:r w:rsidRPr="004D1086">
              <w:rPr>
                <w:rFonts w:ascii="Calibri" w:hAnsi="Calibri"/>
              </w:rPr>
              <w:br w:type="page"/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4D1086">
              <w:rPr>
                <w:rFonts w:ascii="Calibri" w:hAnsi="Calibri"/>
                <w:sz w:val="20"/>
                <w:szCs w:val="20"/>
              </w:rPr>
              <w:t>:</w:t>
            </w:r>
          </w:p>
          <w:p w:rsidR="006622BE" w:rsidRPr="004D1086" w:rsidRDefault="006622BE" w:rsidP="00CA5F7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6622BE" w:rsidRPr="004D1086" w:rsidRDefault="006622BE" w:rsidP="00CA5F7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4D1086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4D1086">
              <w:rPr>
                <w:rFonts w:ascii="Calibri" w:hAnsi="Calibri"/>
                <w:sz w:val="20"/>
                <w:szCs w:val="20"/>
              </w:rPr>
              <w:t>-</w:t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6622BE" w:rsidRPr="004D1086" w:rsidRDefault="006622BE" w:rsidP="00CA5F74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6622BE" w:rsidRPr="004D1086" w:rsidRDefault="006622BE" w:rsidP="00CA5F74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6622BE" w:rsidRPr="004D1086" w:rsidRDefault="006622BE" w:rsidP="00CA5F74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6622BE" w:rsidRPr="004D1086" w:rsidTr="00CA5F74">
        <w:tc>
          <w:tcPr>
            <w:tcW w:w="5353" w:type="dxa"/>
            <w:gridSpan w:val="3"/>
          </w:tcPr>
          <w:p w:rsidR="006622BE" w:rsidRPr="004D1086" w:rsidRDefault="006622BE" w:rsidP="00CA5F74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6622BE" w:rsidRPr="004D1086" w:rsidRDefault="006622BE" w:rsidP="00CA5F74">
            <w:pPr>
              <w:rPr>
                <w:rFonts w:ascii="Calibri" w:hAnsi="Calibri"/>
              </w:rPr>
            </w:pPr>
          </w:p>
        </w:tc>
      </w:tr>
      <w:tr w:rsidR="006622BE" w:rsidRPr="004D1086" w:rsidTr="00CA5F74">
        <w:trPr>
          <w:trHeight w:val="340"/>
        </w:trPr>
        <w:tc>
          <w:tcPr>
            <w:tcW w:w="2676" w:type="dxa"/>
          </w:tcPr>
          <w:p w:rsidR="006622BE" w:rsidRPr="004D1086" w:rsidRDefault="006622BE" w:rsidP="00CA5F74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6622BE" w:rsidRPr="004D1086" w:rsidRDefault="006622BE" w:rsidP="00CA5F74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6622BE" w:rsidRPr="004D1086" w:rsidRDefault="006622BE" w:rsidP="00CA5F7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6622BE" w:rsidRPr="004D1086" w:rsidRDefault="006622BE" w:rsidP="00CA5F7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6622BE" w:rsidRPr="004D1086" w:rsidRDefault="006622BE" w:rsidP="00CA5F7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6622BE" w:rsidRPr="004D1086" w:rsidRDefault="006622BE" w:rsidP="00CA5F7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6622BE" w:rsidRPr="004D1086" w:rsidTr="00CA5F74">
        <w:tc>
          <w:tcPr>
            <w:tcW w:w="2676" w:type="dxa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6622BE" w:rsidRPr="004D1086" w:rsidRDefault="006622BE" w:rsidP="00CA5F74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6622BE" w:rsidRPr="004D1086" w:rsidRDefault="006622BE" w:rsidP="00CA5F74">
            <w:pPr>
              <w:rPr>
                <w:rFonts w:ascii="Calibri" w:hAnsi="Calibri"/>
              </w:rPr>
            </w:pPr>
          </w:p>
        </w:tc>
      </w:tr>
    </w:tbl>
    <w:p w:rsidR="006622BE" w:rsidRPr="004D1086" w:rsidRDefault="006622BE" w:rsidP="006622BE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6622BE" w:rsidRPr="004D1086" w:rsidRDefault="006622BE" w:rsidP="006622BE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4D1086">
        <w:rPr>
          <w:rFonts w:ascii="Calibri" w:hAnsi="Calibri"/>
          <w:b/>
          <w:spacing w:val="20"/>
          <w:szCs w:val="28"/>
        </w:rPr>
        <w:t xml:space="preserve">FORMULARZ DO ZAPYTANIA OFERTOWEGO nr </w:t>
      </w:r>
      <w:r w:rsidR="0054367A">
        <w:rPr>
          <w:rFonts w:ascii="Calibri" w:hAnsi="Calibri"/>
          <w:b/>
          <w:spacing w:val="20"/>
          <w:szCs w:val="28"/>
        </w:rPr>
        <w:t>15</w:t>
      </w:r>
      <w:r w:rsidRPr="004D1086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Oferujemy wykonanie </w:t>
      </w:r>
      <w:r w:rsidR="0054367A">
        <w:rPr>
          <w:rFonts w:ascii="Calibri" w:hAnsi="Calibri"/>
          <w:sz w:val="20"/>
          <w:szCs w:val="20"/>
        </w:rPr>
        <w:t>pomiarów hałasu impulsowego</w:t>
      </w:r>
      <w:r w:rsidRPr="004D1086">
        <w:rPr>
          <w:rFonts w:ascii="Calibri" w:hAnsi="Calibri"/>
          <w:sz w:val="20"/>
          <w:szCs w:val="20"/>
        </w:rPr>
        <w:t xml:space="preserve">, </w:t>
      </w:r>
      <w:r w:rsidRPr="004D1086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4D1086">
        <w:rPr>
          <w:rFonts w:ascii="Calibri" w:hAnsi="Calibri" w:cs="Arial"/>
          <w:b/>
          <w:sz w:val="20"/>
          <w:szCs w:val="20"/>
        </w:rPr>
        <w:t xml:space="preserve">wynagrodzeniem: </w:t>
      </w:r>
      <w:r w:rsidRPr="004D1086">
        <w:rPr>
          <w:rFonts w:ascii="Calibri" w:hAnsi="Calibri" w:cs="Arial"/>
          <w:sz w:val="20"/>
          <w:szCs w:val="20"/>
        </w:rPr>
        <w:t>………………………..</w:t>
      </w:r>
      <w:r w:rsidRPr="004D1086">
        <w:rPr>
          <w:rFonts w:ascii="Calibri" w:hAnsi="Calibri" w:cs="Arial"/>
          <w:b/>
          <w:sz w:val="20"/>
          <w:szCs w:val="20"/>
        </w:rPr>
        <w:t xml:space="preserve">zł netto 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…………………………………………………………………………………………………………………………..……………………………) 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……………………………………………………………………………………………………………..…………………………………………), 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o daje </w:t>
      </w:r>
      <w:r w:rsidRPr="004D1086">
        <w:rPr>
          <w:rFonts w:ascii="Calibri" w:hAnsi="Calibri" w:cs="Arial"/>
          <w:b/>
          <w:sz w:val="20"/>
          <w:szCs w:val="20"/>
        </w:rPr>
        <w:t>kwotę brutto</w:t>
      </w:r>
      <w:r w:rsidRPr="004D1086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4D1086">
        <w:rPr>
          <w:rFonts w:ascii="Calibri" w:hAnsi="Calibri" w:cs="Arial"/>
          <w:b/>
          <w:sz w:val="20"/>
          <w:szCs w:val="20"/>
        </w:rPr>
        <w:t>zł</w:t>
      </w:r>
    </w:p>
    <w:p w:rsidR="006622BE" w:rsidRPr="004D1086" w:rsidRDefault="006622BE" w:rsidP="006622BE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6622BE" w:rsidRPr="004D1086" w:rsidRDefault="006622BE" w:rsidP="006622BE">
      <w:pPr>
        <w:spacing w:before="80" w:after="80" w:line="360" w:lineRule="auto"/>
        <w:jc w:val="both"/>
        <w:rPr>
          <w:rFonts w:ascii="Calibri" w:hAnsi="Calibri"/>
          <w:b/>
        </w:rPr>
      </w:pPr>
      <w:r w:rsidRPr="004D1086">
        <w:rPr>
          <w:rFonts w:ascii="Calibri" w:hAnsi="Calibri"/>
          <w:b/>
        </w:rPr>
        <w:t>Podana kwota uwzględnia wartość całego przedmiotu zamówienia.</w:t>
      </w:r>
    </w:p>
    <w:p w:rsidR="006622BE" w:rsidRPr="004D1086" w:rsidRDefault="006622BE" w:rsidP="006622BE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4D1086">
        <w:rPr>
          <w:rFonts w:ascii="Calibri" w:hAnsi="Calibri" w:cs="Arial"/>
          <w:b/>
          <w:sz w:val="22"/>
          <w:szCs w:val="22"/>
        </w:rPr>
        <w:t>Ponadto:</w:t>
      </w:r>
    </w:p>
    <w:p w:rsidR="006622BE" w:rsidRPr="004D1086" w:rsidRDefault="006622BE" w:rsidP="006622BE">
      <w:pPr>
        <w:pStyle w:val="Akapitzlist2"/>
        <w:numPr>
          <w:ilvl w:val="0"/>
          <w:numId w:val="7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6622BE" w:rsidRPr="004D1086" w:rsidTr="00CA5F74">
        <w:trPr>
          <w:trHeight w:val="624"/>
          <w:jc w:val="center"/>
        </w:trPr>
        <w:tc>
          <w:tcPr>
            <w:tcW w:w="456" w:type="dxa"/>
            <w:vAlign w:val="center"/>
          </w:tcPr>
          <w:p w:rsidR="006622BE" w:rsidRPr="004D1086" w:rsidRDefault="006622BE" w:rsidP="00CA5F74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6622BE" w:rsidRPr="004D1086" w:rsidRDefault="006622BE" w:rsidP="00CA5F7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D1086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6622BE" w:rsidRPr="004D1086" w:rsidTr="0054367A">
        <w:trPr>
          <w:trHeight w:val="591"/>
          <w:jc w:val="center"/>
        </w:trPr>
        <w:tc>
          <w:tcPr>
            <w:tcW w:w="456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22BE" w:rsidRPr="004D1086" w:rsidTr="0054367A">
        <w:trPr>
          <w:trHeight w:val="557"/>
          <w:jc w:val="center"/>
        </w:trPr>
        <w:tc>
          <w:tcPr>
            <w:tcW w:w="456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6622BE" w:rsidRPr="004D1086" w:rsidRDefault="006622BE" w:rsidP="00CA5F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622BE" w:rsidRPr="004D1086" w:rsidRDefault="006622BE" w:rsidP="00CA5F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622BE" w:rsidRPr="004D1086" w:rsidRDefault="006622BE" w:rsidP="006622BE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6622BE" w:rsidRPr="004D1086" w:rsidRDefault="006622BE" w:rsidP="006622BE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6622BE" w:rsidRPr="004D1086" w:rsidRDefault="006622BE" w:rsidP="006622BE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6622BE" w:rsidRPr="004D1086" w:rsidRDefault="006622BE" w:rsidP="006622BE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6622BE" w:rsidRPr="004D1086" w:rsidRDefault="006622BE" w:rsidP="006622BE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6622BE" w:rsidRPr="004D1086" w:rsidRDefault="006622BE" w:rsidP="006622BE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6622BE" w:rsidRPr="004D1086" w:rsidRDefault="006622BE" w:rsidP="006622BE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4D1086">
        <w:rPr>
          <w:rFonts w:ascii="Calibri" w:hAnsi="Calibri"/>
          <w:sz w:val="20"/>
          <w:szCs w:val="20"/>
        </w:rPr>
        <w:tab/>
      </w:r>
      <w:r w:rsidRPr="004D1086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6622BE" w:rsidRDefault="006622BE" w:rsidP="006622BE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4D1086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6622BE" w:rsidRDefault="006622BE" w:rsidP="006622BE"/>
    <w:bookmarkEnd w:id="0"/>
    <w:p w:rsidR="00427333" w:rsidRPr="001A22DC" w:rsidRDefault="00427333" w:rsidP="00266C33">
      <w:pPr>
        <w:pStyle w:val="Tekstpodstawowywcity"/>
        <w:spacing w:after="0"/>
        <w:ind w:left="0"/>
        <w:rPr>
          <w:rFonts w:ascii="Calibri" w:hAnsi="Calibri"/>
          <w:sz w:val="20"/>
          <w:szCs w:val="20"/>
        </w:rPr>
      </w:pPr>
    </w:p>
    <w:sectPr w:rsidR="00427333" w:rsidRPr="001A22DC" w:rsidSect="0058424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88" w:rsidRDefault="00632688" w:rsidP="00556878">
      <w:r>
        <w:separator/>
      </w:r>
    </w:p>
  </w:endnote>
  <w:endnote w:type="continuationSeparator" w:id="0">
    <w:p w:rsidR="00632688" w:rsidRDefault="00632688" w:rsidP="0055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5682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6878" w:rsidRDefault="00556878">
            <w:pPr>
              <w:pStyle w:val="Stopka"/>
              <w:jc w:val="center"/>
            </w:pPr>
            <w:r w:rsidRPr="0055687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1453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55687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1453C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55687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56878" w:rsidRDefault="00556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88" w:rsidRDefault="00632688" w:rsidP="00556878">
      <w:r>
        <w:separator/>
      </w:r>
    </w:p>
  </w:footnote>
  <w:footnote w:type="continuationSeparator" w:id="0">
    <w:p w:rsidR="00632688" w:rsidRDefault="00632688" w:rsidP="0055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1BDE"/>
    <w:multiLevelType w:val="hybridMultilevel"/>
    <w:tmpl w:val="E83CD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F410A9"/>
    <w:multiLevelType w:val="hybridMultilevel"/>
    <w:tmpl w:val="1DACAE9C"/>
    <w:lvl w:ilvl="0" w:tplc="2310A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D1239"/>
    <w:multiLevelType w:val="hybridMultilevel"/>
    <w:tmpl w:val="7FC40F30"/>
    <w:lvl w:ilvl="0" w:tplc="0AC6C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1E6FAD"/>
    <w:multiLevelType w:val="hybridMultilevel"/>
    <w:tmpl w:val="42A2B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76DBA"/>
    <w:multiLevelType w:val="hybridMultilevel"/>
    <w:tmpl w:val="F9EA3E58"/>
    <w:lvl w:ilvl="0" w:tplc="21CE29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79A5"/>
    <w:multiLevelType w:val="hybridMultilevel"/>
    <w:tmpl w:val="00F2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BB2854"/>
    <w:multiLevelType w:val="hybridMultilevel"/>
    <w:tmpl w:val="27D81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8"/>
    <w:rsid w:val="00003DB1"/>
    <w:rsid w:val="00017CE6"/>
    <w:rsid w:val="00022237"/>
    <w:rsid w:val="00043C54"/>
    <w:rsid w:val="000631A3"/>
    <w:rsid w:val="000668C3"/>
    <w:rsid w:val="000704B3"/>
    <w:rsid w:val="0008076D"/>
    <w:rsid w:val="000A3D5B"/>
    <w:rsid w:val="000C0244"/>
    <w:rsid w:val="000E61EC"/>
    <w:rsid w:val="00142217"/>
    <w:rsid w:val="001848FC"/>
    <w:rsid w:val="00196B5A"/>
    <w:rsid w:val="001A22DC"/>
    <w:rsid w:val="001C70B8"/>
    <w:rsid w:val="00213409"/>
    <w:rsid w:val="00232180"/>
    <w:rsid w:val="0024658F"/>
    <w:rsid w:val="002539FE"/>
    <w:rsid w:val="00266C33"/>
    <w:rsid w:val="00277AB0"/>
    <w:rsid w:val="002A3E26"/>
    <w:rsid w:val="002B6AF9"/>
    <w:rsid w:val="002C38F5"/>
    <w:rsid w:val="00315428"/>
    <w:rsid w:val="003330EE"/>
    <w:rsid w:val="00336F0B"/>
    <w:rsid w:val="00356F23"/>
    <w:rsid w:val="003665ED"/>
    <w:rsid w:val="00376DB9"/>
    <w:rsid w:val="003801E0"/>
    <w:rsid w:val="00386C1B"/>
    <w:rsid w:val="00391812"/>
    <w:rsid w:val="00396764"/>
    <w:rsid w:val="003A39D6"/>
    <w:rsid w:val="00411907"/>
    <w:rsid w:val="004173C7"/>
    <w:rsid w:val="00424F37"/>
    <w:rsid w:val="00427333"/>
    <w:rsid w:val="00431CDA"/>
    <w:rsid w:val="00445708"/>
    <w:rsid w:val="004B4EBE"/>
    <w:rsid w:val="00521C48"/>
    <w:rsid w:val="0054367A"/>
    <w:rsid w:val="00556878"/>
    <w:rsid w:val="00584243"/>
    <w:rsid w:val="005928A7"/>
    <w:rsid w:val="005A4287"/>
    <w:rsid w:val="005A456C"/>
    <w:rsid w:val="005C7630"/>
    <w:rsid w:val="005D3246"/>
    <w:rsid w:val="0060063B"/>
    <w:rsid w:val="00601355"/>
    <w:rsid w:val="00607F83"/>
    <w:rsid w:val="00615EB9"/>
    <w:rsid w:val="00626553"/>
    <w:rsid w:val="006266AB"/>
    <w:rsid w:val="00632688"/>
    <w:rsid w:val="006622BE"/>
    <w:rsid w:val="006A1C14"/>
    <w:rsid w:val="006C5C76"/>
    <w:rsid w:val="006D50CD"/>
    <w:rsid w:val="006E4A0B"/>
    <w:rsid w:val="006F1AB1"/>
    <w:rsid w:val="00700713"/>
    <w:rsid w:val="00720D33"/>
    <w:rsid w:val="00721807"/>
    <w:rsid w:val="007264A9"/>
    <w:rsid w:val="00751619"/>
    <w:rsid w:val="007A5834"/>
    <w:rsid w:val="007C4986"/>
    <w:rsid w:val="008151DC"/>
    <w:rsid w:val="00821ED8"/>
    <w:rsid w:val="00831EA8"/>
    <w:rsid w:val="00845B9A"/>
    <w:rsid w:val="00864233"/>
    <w:rsid w:val="00880B87"/>
    <w:rsid w:val="00883B5A"/>
    <w:rsid w:val="00885224"/>
    <w:rsid w:val="00906F06"/>
    <w:rsid w:val="00914883"/>
    <w:rsid w:val="00927332"/>
    <w:rsid w:val="009571C9"/>
    <w:rsid w:val="00962FCB"/>
    <w:rsid w:val="00964C2F"/>
    <w:rsid w:val="009B6A5C"/>
    <w:rsid w:val="009E6B5F"/>
    <w:rsid w:val="00A215AA"/>
    <w:rsid w:val="00A30A31"/>
    <w:rsid w:val="00A70109"/>
    <w:rsid w:val="00AB32ED"/>
    <w:rsid w:val="00AD6A7D"/>
    <w:rsid w:val="00AE5C66"/>
    <w:rsid w:val="00AE7604"/>
    <w:rsid w:val="00B413E0"/>
    <w:rsid w:val="00B447AA"/>
    <w:rsid w:val="00B854A7"/>
    <w:rsid w:val="00B87D2B"/>
    <w:rsid w:val="00BA537A"/>
    <w:rsid w:val="00BC67B4"/>
    <w:rsid w:val="00BE63BE"/>
    <w:rsid w:val="00C36AEB"/>
    <w:rsid w:val="00C45846"/>
    <w:rsid w:val="00C57C88"/>
    <w:rsid w:val="00C86033"/>
    <w:rsid w:val="00CC661D"/>
    <w:rsid w:val="00CF6CA9"/>
    <w:rsid w:val="00D52CC4"/>
    <w:rsid w:val="00D560AF"/>
    <w:rsid w:val="00D81A22"/>
    <w:rsid w:val="00D913B3"/>
    <w:rsid w:val="00D96595"/>
    <w:rsid w:val="00DB15B8"/>
    <w:rsid w:val="00DE762E"/>
    <w:rsid w:val="00DF444A"/>
    <w:rsid w:val="00DF6C2A"/>
    <w:rsid w:val="00E0263D"/>
    <w:rsid w:val="00E1453C"/>
    <w:rsid w:val="00E40190"/>
    <w:rsid w:val="00E80EA2"/>
    <w:rsid w:val="00EE7741"/>
    <w:rsid w:val="00F051EE"/>
    <w:rsid w:val="00F32E6F"/>
    <w:rsid w:val="00F80A59"/>
    <w:rsid w:val="00F91AAE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87B1-45EB-4477-908C-0BB1A82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5846"/>
    <w:pPr>
      <w:keepNext/>
      <w:suppressLineNumbers/>
      <w:spacing w:before="240" w:after="60"/>
      <w:jc w:val="center"/>
      <w:outlineLvl w:val="0"/>
    </w:pPr>
    <w:rPr>
      <w:rFonts w:ascii="Arial" w:hAnsi="Arial"/>
      <w:b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45846"/>
    <w:rPr>
      <w:rFonts w:ascii="Arial" w:hAnsi="Arial" w:cs="Times New Roman"/>
      <w:b/>
      <w:kern w:val="24"/>
      <w:sz w:val="20"/>
      <w:szCs w:val="20"/>
      <w:lang w:val="x-none" w:eastAsia="pl-PL"/>
    </w:rPr>
  </w:style>
  <w:style w:type="table" w:styleId="Tabela-Siatka">
    <w:name w:val="Table Grid"/>
    <w:basedOn w:val="Standardowy"/>
    <w:rsid w:val="00F8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80A5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5846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C45846"/>
    <w:pPr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locked/>
    <w:rsid w:val="00C45846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458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C45846"/>
    <w:rPr>
      <w:rFonts w:ascii="Times New Roman" w:hAnsi="Times New Roman" w:cs="Times New Roman"/>
      <w:sz w:val="24"/>
      <w:szCs w:val="24"/>
      <w:lang w:val="x-none" w:eastAsia="pl-PL"/>
    </w:rPr>
  </w:style>
  <w:style w:type="paragraph" w:styleId="Lista2">
    <w:name w:val="List 2"/>
    <w:basedOn w:val="Normalny"/>
    <w:rsid w:val="00C45846"/>
    <w:pPr>
      <w:ind w:left="566" w:hanging="283"/>
    </w:pPr>
  </w:style>
  <w:style w:type="character" w:styleId="Hipercze">
    <w:name w:val="Hyperlink"/>
    <w:rsid w:val="00584243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rsid w:val="00CF6CA9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386C1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84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556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68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56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8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@wios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krolik\Desktop\Zapytanie%20ofertowe%20w%20sprawie%20zam&#243;wienia%20o%20szacowanej%20warto&#347;ci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w sprawie zamówienia o szacowanej wartości 1</Template>
  <TotalTime>0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w sprawie zamówienia o szacowanej wartości poniżej</vt:lpstr>
    </vt:vector>
  </TitlesOfParts>
  <Company/>
  <LinksUpToDate>false</LinksUpToDate>
  <CharactersWithSpaces>5191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zamowienia@wios.warszawa.pl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w sprawie zamówienia o szacowanej wartości poniżej</dc:title>
  <dc:subject/>
  <dc:creator>Katarzyna Królik</dc:creator>
  <cp:keywords/>
  <dc:description/>
  <cp:lastModifiedBy>Katarzyna Królik</cp:lastModifiedBy>
  <cp:revision>2</cp:revision>
  <cp:lastPrinted>2018-02-19T14:06:00Z</cp:lastPrinted>
  <dcterms:created xsi:type="dcterms:W3CDTF">2018-02-19T14:06:00Z</dcterms:created>
  <dcterms:modified xsi:type="dcterms:W3CDTF">2018-02-19T14:06:00Z</dcterms:modified>
</cp:coreProperties>
</file>