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78" w:rsidRPr="00AA3860" w:rsidRDefault="00A76AFD" w:rsidP="00481757">
      <w:pPr>
        <w:spacing w:after="120"/>
        <w:ind w:left="4956"/>
        <w:rPr>
          <w:rFonts w:ascii="Calibri" w:hAnsi="Calibri"/>
        </w:rPr>
      </w:pPr>
      <w:r>
        <w:rPr>
          <w:rFonts w:ascii="Calibri" w:hAnsi="Calibri"/>
        </w:rPr>
        <w:t>Załącznik nr 1 do Zapytania nr</w:t>
      </w:r>
      <w:r w:rsidR="00342FB7">
        <w:rPr>
          <w:rFonts w:ascii="Calibri" w:hAnsi="Calibri"/>
        </w:rPr>
        <w:t xml:space="preserve"> </w:t>
      </w:r>
      <w:r w:rsidR="00F5567F">
        <w:rPr>
          <w:rFonts w:ascii="Calibri" w:hAnsi="Calibri"/>
        </w:rPr>
        <w:t>6/2020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427333" w:rsidRPr="00AA3860" w:rsidTr="00927332">
        <w:tc>
          <w:tcPr>
            <w:tcW w:w="5353" w:type="dxa"/>
            <w:gridSpan w:val="3"/>
          </w:tcPr>
          <w:p w:rsidR="00A76AFD" w:rsidRDefault="00427333" w:rsidP="00D81A22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</w:rPr>
              <w:br w:type="page"/>
            </w:r>
          </w:p>
          <w:p w:rsidR="00427333" w:rsidRPr="00AA3860" w:rsidRDefault="00427333" w:rsidP="00D81A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AA3860">
              <w:rPr>
                <w:rFonts w:ascii="Calibri" w:hAnsi="Calibri"/>
                <w:sz w:val="20"/>
                <w:szCs w:val="20"/>
              </w:rPr>
              <w:t>:</w:t>
            </w:r>
          </w:p>
          <w:p w:rsidR="00427333" w:rsidRPr="00AA3860" w:rsidRDefault="00427333" w:rsidP="00D81A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427333" w:rsidRPr="00AA3860" w:rsidRDefault="00427333" w:rsidP="00D81A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AA3860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AA3860">
              <w:rPr>
                <w:rFonts w:ascii="Calibri" w:hAnsi="Calibri"/>
                <w:sz w:val="20"/>
                <w:szCs w:val="20"/>
              </w:rPr>
              <w:t>-</w:t>
            </w: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427333" w:rsidRPr="00AA3860" w:rsidRDefault="00427333" w:rsidP="00D81A22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427333" w:rsidRPr="00AA3860" w:rsidRDefault="00427333" w:rsidP="0092733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427333" w:rsidRPr="00AA3860" w:rsidRDefault="00427333" w:rsidP="00927332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427333" w:rsidRPr="00AA3860" w:rsidTr="00C32BBE">
        <w:trPr>
          <w:trHeight w:val="155"/>
        </w:trPr>
        <w:tc>
          <w:tcPr>
            <w:tcW w:w="5353" w:type="dxa"/>
            <w:gridSpan w:val="3"/>
          </w:tcPr>
          <w:p w:rsidR="00427333" w:rsidRPr="00AA3860" w:rsidRDefault="00427333" w:rsidP="00D81A2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427333" w:rsidRPr="00AA3860" w:rsidRDefault="00427333" w:rsidP="00D81A22">
            <w:pPr>
              <w:rPr>
                <w:rFonts w:ascii="Calibri" w:hAnsi="Calibri"/>
              </w:rPr>
            </w:pPr>
          </w:p>
        </w:tc>
      </w:tr>
      <w:tr w:rsidR="00427333" w:rsidRPr="00AA3860" w:rsidTr="00927332">
        <w:trPr>
          <w:trHeight w:val="340"/>
        </w:trPr>
        <w:tc>
          <w:tcPr>
            <w:tcW w:w="2676" w:type="dxa"/>
          </w:tcPr>
          <w:p w:rsidR="00427333" w:rsidRPr="00AA3860" w:rsidRDefault="00427333" w:rsidP="009571C9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427333" w:rsidRPr="00AA3860" w:rsidRDefault="00427333" w:rsidP="00D81A22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427333" w:rsidRPr="00AA3860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427333" w:rsidRPr="00AA3860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427333" w:rsidRPr="00AA3860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427333" w:rsidRPr="00AA3860" w:rsidRDefault="00427333" w:rsidP="0092733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427333" w:rsidRPr="00AA3860" w:rsidTr="00927332">
        <w:tc>
          <w:tcPr>
            <w:tcW w:w="2676" w:type="dxa"/>
          </w:tcPr>
          <w:p w:rsidR="00427333" w:rsidRPr="00AA3860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27333" w:rsidRPr="00AA3860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27333" w:rsidRPr="00AA3860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27333" w:rsidRPr="00AA3860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427333" w:rsidRPr="00AA3860" w:rsidRDefault="00427333" w:rsidP="009273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427333" w:rsidRPr="00AA3860" w:rsidRDefault="00427333" w:rsidP="00D81A22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427333" w:rsidRPr="00AA3860" w:rsidRDefault="00427333" w:rsidP="00D81A22">
            <w:pPr>
              <w:rPr>
                <w:rFonts w:ascii="Calibri" w:hAnsi="Calibri"/>
              </w:rPr>
            </w:pPr>
          </w:p>
        </w:tc>
      </w:tr>
    </w:tbl>
    <w:p w:rsidR="00427333" w:rsidRPr="00AA3860" w:rsidRDefault="00427333" w:rsidP="00927332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AA3860">
        <w:rPr>
          <w:rFonts w:ascii="Calibri" w:hAnsi="Calibri"/>
          <w:b/>
          <w:spacing w:val="20"/>
          <w:szCs w:val="28"/>
        </w:rPr>
        <w:t>FORMULAR</w:t>
      </w:r>
      <w:r w:rsidR="00FC4934">
        <w:rPr>
          <w:rFonts w:ascii="Calibri" w:hAnsi="Calibri"/>
          <w:b/>
          <w:spacing w:val="20"/>
          <w:szCs w:val="28"/>
        </w:rPr>
        <w:t xml:space="preserve">Z DO ZAPYTANIA OFERTOWEGO nr </w:t>
      </w:r>
      <w:r w:rsidR="00F5567F">
        <w:rPr>
          <w:rFonts w:ascii="Calibri" w:hAnsi="Calibri"/>
          <w:b/>
          <w:spacing w:val="20"/>
          <w:szCs w:val="28"/>
        </w:rPr>
        <w:t>6/2020</w:t>
      </w:r>
    </w:p>
    <w:p w:rsidR="008E6E51" w:rsidRDefault="00427333" w:rsidP="00266C3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Oferuj</w:t>
      </w:r>
      <w:r w:rsidR="008E6E51">
        <w:rPr>
          <w:rFonts w:ascii="Calibri" w:hAnsi="Calibri"/>
          <w:sz w:val="20"/>
          <w:szCs w:val="20"/>
        </w:rPr>
        <w:t>emy wykonanie usługi</w:t>
      </w:r>
      <w:r w:rsidRPr="00AA3860">
        <w:rPr>
          <w:rFonts w:ascii="Calibri" w:hAnsi="Calibri"/>
          <w:sz w:val="20"/>
          <w:szCs w:val="20"/>
        </w:rPr>
        <w:t xml:space="preserve">, </w:t>
      </w:r>
      <w:r w:rsidRPr="00AA3860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AA3860">
        <w:rPr>
          <w:rFonts w:ascii="Calibri" w:hAnsi="Calibri" w:cs="Arial"/>
          <w:b/>
          <w:sz w:val="20"/>
          <w:szCs w:val="20"/>
        </w:rPr>
        <w:t xml:space="preserve">wynagrodzeniem: </w:t>
      </w:r>
      <w:r w:rsidRPr="00AA3860">
        <w:rPr>
          <w:rFonts w:ascii="Calibri" w:hAnsi="Calibri" w:cs="Arial"/>
          <w:sz w:val="20"/>
          <w:szCs w:val="20"/>
        </w:rPr>
        <w:t>………………………..</w:t>
      </w:r>
      <w:r w:rsidRPr="00AA3860">
        <w:rPr>
          <w:rFonts w:ascii="Calibri" w:hAnsi="Calibri" w:cs="Arial"/>
          <w:b/>
          <w:sz w:val="20"/>
          <w:szCs w:val="20"/>
        </w:rPr>
        <w:t xml:space="preserve">zł netto </w:t>
      </w:r>
    </w:p>
    <w:p w:rsidR="008E6E51" w:rsidRDefault="00427333" w:rsidP="00266C3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AA3860">
        <w:rPr>
          <w:rFonts w:ascii="Calibri" w:hAnsi="Calibri" w:cs="Arial"/>
          <w:sz w:val="20"/>
          <w:szCs w:val="20"/>
        </w:rPr>
        <w:t>(</w:t>
      </w:r>
      <w:r w:rsidR="008E6E51">
        <w:rPr>
          <w:rFonts w:ascii="Calibri" w:hAnsi="Calibri" w:cs="Arial"/>
          <w:sz w:val="20"/>
          <w:szCs w:val="20"/>
        </w:rPr>
        <w:t>słownie zł: ………………………………………………………………………………………………………………………………………………….</w:t>
      </w:r>
      <w:r w:rsidRPr="00AA3860">
        <w:rPr>
          <w:rFonts w:ascii="Calibri" w:hAnsi="Calibri" w:cs="Arial"/>
          <w:sz w:val="20"/>
          <w:szCs w:val="20"/>
        </w:rPr>
        <w:t xml:space="preserve">……) plus ……….. % podatku VAT w kwocie …………………………… zł </w:t>
      </w:r>
    </w:p>
    <w:p w:rsidR="008E6E51" w:rsidRDefault="00427333" w:rsidP="00266C3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AA3860">
        <w:rPr>
          <w:rFonts w:ascii="Calibri" w:hAnsi="Calibri" w:cs="Arial"/>
          <w:sz w:val="20"/>
          <w:szCs w:val="20"/>
        </w:rPr>
        <w:t>(słownie zł: ……………………………………………</w:t>
      </w:r>
      <w:r w:rsidR="008E6E51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</w:t>
      </w:r>
      <w:r w:rsidRPr="00AA3860">
        <w:rPr>
          <w:rFonts w:ascii="Calibri" w:hAnsi="Calibri" w:cs="Arial"/>
          <w:sz w:val="20"/>
          <w:szCs w:val="20"/>
        </w:rPr>
        <w:t xml:space="preserve">……………), co daje </w:t>
      </w:r>
      <w:r w:rsidRPr="00AA3860">
        <w:rPr>
          <w:rFonts w:ascii="Calibri" w:hAnsi="Calibri" w:cs="Arial"/>
          <w:b/>
          <w:sz w:val="20"/>
          <w:szCs w:val="20"/>
        </w:rPr>
        <w:t>kwotę brutto</w:t>
      </w:r>
      <w:r w:rsidRPr="00AA3860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AA3860">
        <w:rPr>
          <w:rFonts w:ascii="Calibri" w:hAnsi="Calibri" w:cs="Arial"/>
          <w:b/>
          <w:sz w:val="20"/>
          <w:szCs w:val="20"/>
        </w:rPr>
        <w:t>zł</w:t>
      </w:r>
    </w:p>
    <w:p w:rsidR="00427333" w:rsidRPr="00AA3860" w:rsidRDefault="00427333" w:rsidP="00266C3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AA3860">
        <w:rPr>
          <w:rFonts w:ascii="Calibri" w:hAnsi="Calibri" w:cs="Arial"/>
          <w:sz w:val="20"/>
          <w:szCs w:val="20"/>
        </w:rPr>
        <w:t>(słownie zł: ………………………………………………</w:t>
      </w:r>
      <w:r w:rsidR="008E6E51">
        <w:rPr>
          <w:rFonts w:ascii="Calibri" w:hAnsi="Calibri" w:cs="Arial"/>
          <w:sz w:val="20"/>
          <w:szCs w:val="20"/>
        </w:rPr>
        <w:t>……………………………………………………………………………</w:t>
      </w:r>
      <w:r w:rsidRPr="00AA3860">
        <w:rPr>
          <w:rFonts w:ascii="Calibri" w:hAnsi="Calibri" w:cs="Arial"/>
          <w:sz w:val="20"/>
          <w:szCs w:val="20"/>
        </w:rPr>
        <w:t>…………………….…….).</w:t>
      </w:r>
    </w:p>
    <w:p w:rsidR="00427333" w:rsidRPr="00AA3860" w:rsidRDefault="00427333" w:rsidP="000631A3">
      <w:pPr>
        <w:spacing w:before="80" w:after="80" w:line="360" w:lineRule="auto"/>
        <w:jc w:val="both"/>
        <w:rPr>
          <w:rFonts w:ascii="Calibri" w:hAnsi="Calibri"/>
          <w:b/>
          <w:sz w:val="20"/>
          <w:szCs w:val="20"/>
        </w:rPr>
      </w:pPr>
      <w:r w:rsidRPr="00AA3860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427333" w:rsidRPr="00AA3860" w:rsidRDefault="00427333" w:rsidP="00C45846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  <w:r w:rsidRPr="00AA3860">
        <w:rPr>
          <w:rFonts w:ascii="Calibri" w:hAnsi="Calibri" w:cs="Arial"/>
          <w:b/>
          <w:sz w:val="20"/>
        </w:rPr>
        <w:t>Ponadto*:</w:t>
      </w:r>
    </w:p>
    <w:p w:rsidR="00427333" w:rsidRPr="00AA3860" w:rsidRDefault="00427333" w:rsidP="009571C9">
      <w:pPr>
        <w:pStyle w:val="Akapitzlist2"/>
        <w:numPr>
          <w:ilvl w:val="0"/>
          <w:numId w:val="7"/>
        </w:numPr>
        <w:spacing w:after="40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 xml:space="preserve">Oświadczamy, że reprezentowana przez nas firma zrealizowała w ciągu ostatnich </w:t>
      </w:r>
      <w:r w:rsidR="008E6E51">
        <w:rPr>
          <w:rFonts w:ascii="Calibri" w:hAnsi="Calibri"/>
          <w:sz w:val="20"/>
          <w:szCs w:val="20"/>
        </w:rPr>
        <w:t>3</w:t>
      </w:r>
      <w:r w:rsidRPr="00AA3860">
        <w:rPr>
          <w:rFonts w:ascii="Calibri" w:hAnsi="Calibri"/>
          <w:sz w:val="20"/>
          <w:szCs w:val="20"/>
        </w:rPr>
        <w:t xml:space="preserve"> lat (przed upływem terminu składania ofert wstępnych) następujące podobne,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427333" w:rsidRPr="00AA3860" w:rsidTr="00C32BBE">
        <w:trPr>
          <w:trHeight w:val="714"/>
          <w:jc w:val="center"/>
        </w:trPr>
        <w:tc>
          <w:tcPr>
            <w:tcW w:w="456" w:type="dxa"/>
            <w:vAlign w:val="center"/>
          </w:tcPr>
          <w:p w:rsidR="00427333" w:rsidRPr="00AA3860" w:rsidRDefault="00427333" w:rsidP="006E4A0B">
            <w:pPr>
              <w:ind w:left="-108" w:right="-13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2793" w:type="dxa"/>
            <w:vAlign w:val="center"/>
          </w:tcPr>
          <w:p w:rsidR="00427333" w:rsidRPr="00AA3860" w:rsidRDefault="00427333" w:rsidP="006E4A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427333" w:rsidRPr="00AA3860" w:rsidRDefault="00427333" w:rsidP="006E4A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Odbiorca</w:t>
            </w:r>
          </w:p>
          <w:p w:rsidR="00427333" w:rsidRPr="00AA3860" w:rsidRDefault="00427333" w:rsidP="006E4A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427333" w:rsidRPr="00AA3860" w:rsidRDefault="00427333" w:rsidP="006E4A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427333" w:rsidRPr="00AA3860" w:rsidRDefault="00427333" w:rsidP="006E4A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Data wykonywania</w:t>
            </w:r>
          </w:p>
          <w:p w:rsidR="00427333" w:rsidRPr="00AA3860" w:rsidRDefault="00427333" w:rsidP="00BC67B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427333" w:rsidRPr="00AA3860" w:rsidTr="00C32BBE">
        <w:trPr>
          <w:trHeight w:val="323"/>
          <w:jc w:val="center"/>
        </w:trPr>
        <w:tc>
          <w:tcPr>
            <w:tcW w:w="456" w:type="dxa"/>
            <w:vAlign w:val="center"/>
          </w:tcPr>
          <w:p w:rsidR="00427333" w:rsidRPr="00AA3860" w:rsidRDefault="00427333" w:rsidP="006E4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427333" w:rsidRPr="00AA3860" w:rsidRDefault="00427333" w:rsidP="006E4A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427333" w:rsidRPr="00AA3860" w:rsidRDefault="00427333" w:rsidP="006E4A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7333" w:rsidRPr="00AA3860" w:rsidRDefault="00427333" w:rsidP="006E4A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427333" w:rsidRPr="00AA3860" w:rsidRDefault="00427333" w:rsidP="006E4A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27333" w:rsidRPr="00AA3860" w:rsidTr="008E6E51">
        <w:trPr>
          <w:trHeight w:val="383"/>
          <w:jc w:val="center"/>
        </w:trPr>
        <w:tc>
          <w:tcPr>
            <w:tcW w:w="456" w:type="dxa"/>
            <w:vAlign w:val="center"/>
          </w:tcPr>
          <w:p w:rsidR="00427333" w:rsidRPr="00AA3860" w:rsidRDefault="00427333" w:rsidP="006E4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427333" w:rsidRPr="00AA3860" w:rsidRDefault="00427333" w:rsidP="006E4A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427333" w:rsidRPr="00AA3860" w:rsidRDefault="00427333" w:rsidP="006E4A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7333" w:rsidRPr="00AA3860" w:rsidRDefault="00427333" w:rsidP="006E4A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427333" w:rsidRPr="00AA3860" w:rsidRDefault="00427333" w:rsidP="006E4A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27333" w:rsidRPr="00AA3860" w:rsidRDefault="00427333" w:rsidP="00266C33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 xml:space="preserve">Oświadczamy, że posiadamy następujące uprawnienia do wykonania </w:t>
      </w:r>
      <w:r w:rsidR="008E6E51">
        <w:rPr>
          <w:rFonts w:ascii="Calibri" w:hAnsi="Calibri"/>
          <w:sz w:val="20"/>
          <w:szCs w:val="20"/>
        </w:rPr>
        <w:t>zamówienia:</w:t>
      </w:r>
      <w:r w:rsidRPr="00AA3860">
        <w:rPr>
          <w:rFonts w:ascii="Calibri" w:hAnsi="Calibri"/>
          <w:sz w:val="20"/>
          <w:szCs w:val="20"/>
        </w:rPr>
        <w:t xml:space="preserve"> ………………………………………….……</w:t>
      </w:r>
      <w:r w:rsidR="008E6E51">
        <w:rPr>
          <w:rFonts w:ascii="Calibri" w:hAnsi="Calibri"/>
          <w:sz w:val="20"/>
          <w:szCs w:val="20"/>
        </w:rPr>
        <w:t>…………………………….</w:t>
      </w:r>
      <w:r w:rsidR="008E6E51" w:rsidRPr="00AA3860">
        <w:rPr>
          <w:rFonts w:ascii="Calibri" w:hAnsi="Calibri"/>
          <w:sz w:val="20"/>
          <w:szCs w:val="20"/>
        </w:rPr>
        <w:t xml:space="preserve"> </w:t>
      </w:r>
      <w:r w:rsidRPr="00AA3860">
        <w:rPr>
          <w:rFonts w:ascii="Calibri" w:hAnsi="Calibri"/>
          <w:sz w:val="20"/>
          <w:szCs w:val="20"/>
        </w:rPr>
        <w:t>……………………………………………………………………..……….……..:</w:t>
      </w:r>
    </w:p>
    <w:p w:rsidR="00427333" w:rsidRPr="00AA3860" w:rsidRDefault="00427333" w:rsidP="00266C33">
      <w:pPr>
        <w:pStyle w:val="Tekstpodstawowy"/>
        <w:spacing w:line="276" w:lineRule="auto"/>
        <w:ind w:left="284"/>
        <w:jc w:val="both"/>
        <w:rPr>
          <w:rFonts w:ascii="Calibri" w:hAnsi="Calibri"/>
          <w:sz w:val="20"/>
        </w:rPr>
      </w:pPr>
      <w:r w:rsidRPr="00AA3860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………………………………………………………………………………………………………………………………………………………..</w:t>
      </w:r>
    </w:p>
    <w:p w:rsidR="00427333" w:rsidRPr="00481757" w:rsidRDefault="00427333" w:rsidP="00266C33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Oświad</w:t>
      </w:r>
      <w:r w:rsidR="008E6E51">
        <w:rPr>
          <w:rFonts w:ascii="Calibri" w:hAnsi="Calibri"/>
          <w:sz w:val="20"/>
          <w:szCs w:val="20"/>
        </w:rPr>
        <w:t xml:space="preserve">czamy, że </w:t>
      </w:r>
      <w:r w:rsidR="008E6E51" w:rsidRPr="00481757">
        <w:rPr>
          <w:rFonts w:asciiTheme="minorHAnsi" w:hAnsiTheme="minorHAnsi"/>
          <w:sz w:val="20"/>
          <w:szCs w:val="20"/>
        </w:rPr>
        <w:t>posiadamy potencjał techniczny do wykonania zamówienia.</w:t>
      </w:r>
    </w:p>
    <w:p w:rsidR="00427333" w:rsidRPr="00481757" w:rsidRDefault="00427333" w:rsidP="00266C33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81757">
        <w:rPr>
          <w:rFonts w:asciiTheme="minorHAnsi" w:hAnsiTheme="minorHAnsi"/>
          <w:sz w:val="20"/>
          <w:szCs w:val="20"/>
        </w:rPr>
        <w:t>Oświadczamy, ze dysponujemy osobami z</w:t>
      </w:r>
      <w:r w:rsidR="008E6E51" w:rsidRPr="00481757">
        <w:rPr>
          <w:rFonts w:asciiTheme="minorHAnsi" w:hAnsiTheme="minorHAnsi"/>
          <w:sz w:val="20"/>
          <w:szCs w:val="20"/>
        </w:rPr>
        <w:t>dolnymi do wykonania zamówienia.</w:t>
      </w:r>
      <w:r w:rsidRPr="00481757">
        <w:rPr>
          <w:rFonts w:asciiTheme="minorHAnsi" w:hAnsiTheme="minorHAnsi"/>
          <w:sz w:val="20"/>
          <w:szCs w:val="20"/>
        </w:rPr>
        <w:t xml:space="preserve"> </w:t>
      </w:r>
    </w:p>
    <w:p w:rsidR="00C32BBE" w:rsidRPr="00481757" w:rsidRDefault="00C32BBE" w:rsidP="00C32BBE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81757">
        <w:rPr>
          <w:rFonts w:asciiTheme="minorHAnsi" w:hAnsiTheme="minorHAnsi"/>
          <w:sz w:val="20"/>
          <w:szCs w:val="20"/>
        </w:rPr>
        <w:t>Oświadczam, że wypełniłem obowiązki informacyjne przewidziane w art. 13 lub art. 14 RODO</w:t>
      </w:r>
      <w:r w:rsidRPr="00481757">
        <w:rPr>
          <w:rFonts w:asciiTheme="minorHAnsi" w:hAnsiTheme="minorHAnsi"/>
          <w:sz w:val="20"/>
          <w:szCs w:val="20"/>
          <w:vertAlign w:val="superscript"/>
        </w:rPr>
        <w:t>1</w:t>
      </w:r>
      <w:r w:rsidRPr="00481757">
        <w:rPr>
          <w:rFonts w:asciiTheme="minorHAnsi" w:hAnsiTheme="minorHAnsi"/>
          <w:sz w:val="20"/>
          <w:szCs w:val="20"/>
        </w:rPr>
        <w:t>) wobec osób fizycznych, od których dane osobowe bezpośrednio lub pośrednio pozyskałem w celu wzięcia udziału w</w:t>
      </w:r>
      <w:r w:rsidR="008E6E51" w:rsidRPr="00481757">
        <w:rPr>
          <w:rFonts w:asciiTheme="minorHAnsi" w:hAnsiTheme="minorHAnsi"/>
          <w:sz w:val="20"/>
          <w:szCs w:val="20"/>
        </w:rPr>
        <w:t> niniejszym rozpoznaniu rynku.*</w:t>
      </w:r>
    </w:p>
    <w:p w:rsidR="00C32BBE" w:rsidRPr="00481757" w:rsidRDefault="00C32BBE" w:rsidP="00C32BBE">
      <w:pPr>
        <w:spacing w:after="2"/>
        <w:ind w:left="4820" w:right="-1"/>
        <w:rPr>
          <w:rFonts w:asciiTheme="minorHAnsi" w:hAnsiTheme="minorHAnsi"/>
          <w:sz w:val="20"/>
          <w:szCs w:val="20"/>
        </w:rPr>
      </w:pPr>
      <w:r w:rsidRPr="00481757">
        <w:rPr>
          <w:rFonts w:asciiTheme="minorHAnsi" w:hAnsiTheme="minorHAnsi"/>
          <w:sz w:val="20"/>
          <w:szCs w:val="20"/>
        </w:rPr>
        <w:t xml:space="preserve">__________________________________________ </w:t>
      </w:r>
    </w:p>
    <w:p w:rsidR="00C32BBE" w:rsidRPr="00481757" w:rsidRDefault="00C32BBE" w:rsidP="00481757">
      <w:pPr>
        <w:spacing w:after="16"/>
        <w:ind w:left="4820"/>
        <w:jc w:val="center"/>
        <w:rPr>
          <w:rFonts w:asciiTheme="minorHAnsi" w:hAnsiTheme="minorHAnsi" w:cs="Arial"/>
          <w:sz w:val="20"/>
          <w:szCs w:val="20"/>
        </w:rPr>
      </w:pPr>
      <w:r w:rsidRPr="00481757">
        <w:rPr>
          <w:rFonts w:asciiTheme="minorHAnsi" w:hAnsiTheme="minorHAnsi"/>
          <w:sz w:val="20"/>
          <w:szCs w:val="20"/>
        </w:rPr>
        <w:t>(Podpis i pieczątka upoważnionego przedstawiciela wykonawcy)</w:t>
      </w:r>
    </w:p>
    <w:p w:rsidR="00C32BBE" w:rsidRPr="00AA3860" w:rsidRDefault="00C32BBE" w:rsidP="00C32BBE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C32BBE" w:rsidRPr="00AA3860" w:rsidRDefault="00C32BBE" w:rsidP="00481757">
      <w:pPr>
        <w:tabs>
          <w:tab w:val="left" w:pos="284"/>
        </w:tabs>
        <w:spacing w:before="240" w:after="60"/>
        <w:jc w:val="both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  <w:r w:rsidRPr="00AA3860"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  <w:t>1)</w:t>
      </w:r>
      <w:r w:rsidRPr="00AA3860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 xml:space="preserve"> </w:t>
      </w:r>
      <w:r w:rsidRPr="00AA3860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ab/>
      </w:r>
      <w:r w:rsidRPr="00AA3860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</w:t>
      </w:r>
      <w:r w:rsidR="00481757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ab/>
      </w:r>
      <w:r w:rsidRPr="00AA3860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fizycznych w związku z przetwarzaniem danych osobowych i w sprawie swobodnego przepływu takich danych oraz </w:t>
      </w:r>
      <w:r w:rsidR="00481757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ab/>
      </w:r>
      <w:r w:rsidRPr="00AA3860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>uchylenia dyrektywy 95/46/WE (ogólne rozporządzenie o ochronie danych) (Dz. Urz. UE L 119 z 04.05.2016, str. 1).</w:t>
      </w:r>
    </w:p>
    <w:p w:rsidR="00427333" w:rsidRPr="000840B4" w:rsidRDefault="00C32BBE" w:rsidP="000840B4">
      <w:pPr>
        <w:tabs>
          <w:tab w:val="left" w:pos="284"/>
        </w:tabs>
        <w:jc w:val="both"/>
        <w:rPr>
          <w:rFonts w:asciiTheme="minorHAnsi" w:eastAsiaTheme="minorHAnsi" w:hAnsiTheme="minorHAnsi" w:cs="Arial"/>
          <w:i/>
          <w:sz w:val="18"/>
          <w:szCs w:val="18"/>
        </w:rPr>
      </w:pPr>
      <w:r w:rsidRPr="00AA3860">
        <w:rPr>
          <w:rFonts w:asciiTheme="minorHAnsi" w:eastAsiaTheme="minorHAnsi" w:hAnsiTheme="minorHAnsi" w:cs="Arial"/>
          <w:i/>
          <w:sz w:val="20"/>
          <w:szCs w:val="20"/>
        </w:rPr>
        <w:t>*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 xml:space="preserve"> 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ab/>
        <w:t>W przypadku gdy wykonawca nie przekazuje danych osobowych innych niż bezpośrednio jego dotyc</w:t>
      </w:r>
      <w:r w:rsidR="008E6E51">
        <w:rPr>
          <w:rFonts w:asciiTheme="minorHAnsi" w:eastAsiaTheme="minorHAnsi" w:hAnsiTheme="minorHAnsi" w:cs="Arial"/>
          <w:i/>
          <w:sz w:val="18"/>
          <w:szCs w:val="18"/>
        </w:rPr>
        <w:t xml:space="preserve">zących lub zachodzi </w:t>
      </w:r>
      <w:r w:rsidR="00481757">
        <w:rPr>
          <w:rFonts w:asciiTheme="minorHAnsi" w:eastAsiaTheme="minorHAnsi" w:hAnsiTheme="minorHAnsi" w:cs="Arial"/>
          <w:i/>
          <w:sz w:val="18"/>
          <w:szCs w:val="18"/>
        </w:rPr>
        <w:tab/>
      </w:r>
      <w:r w:rsidR="008E6E51">
        <w:rPr>
          <w:rFonts w:asciiTheme="minorHAnsi" w:eastAsiaTheme="minorHAnsi" w:hAnsiTheme="minorHAnsi" w:cs="Arial"/>
          <w:i/>
          <w:sz w:val="18"/>
          <w:szCs w:val="18"/>
        </w:rPr>
        <w:t xml:space="preserve">wyłączenie 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>stosowania obowiązku informacyjnego, stosownie do art. 13 ust. 4 lub art. 14 ust. 5 RODO treści ośw</w:t>
      </w:r>
      <w:r w:rsidR="008E6E51">
        <w:rPr>
          <w:rFonts w:asciiTheme="minorHAnsi" w:eastAsiaTheme="minorHAnsi" w:hAnsiTheme="minorHAnsi" w:cs="Arial"/>
          <w:i/>
          <w:sz w:val="18"/>
          <w:szCs w:val="18"/>
        </w:rPr>
        <w:t xml:space="preserve">iadczenia </w:t>
      </w:r>
      <w:r w:rsidR="00481757">
        <w:rPr>
          <w:rFonts w:asciiTheme="minorHAnsi" w:eastAsiaTheme="minorHAnsi" w:hAnsiTheme="minorHAnsi" w:cs="Arial"/>
          <w:i/>
          <w:sz w:val="18"/>
          <w:szCs w:val="18"/>
        </w:rPr>
        <w:tab/>
      </w:r>
      <w:r w:rsidR="008E6E51">
        <w:rPr>
          <w:rFonts w:asciiTheme="minorHAnsi" w:eastAsiaTheme="minorHAnsi" w:hAnsiTheme="minorHAnsi" w:cs="Arial"/>
          <w:i/>
          <w:sz w:val="18"/>
          <w:szCs w:val="18"/>
        </w:rPr>
        <w:t xml:space="preserve">wykonawca nie składa 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>(należy wykreślić).</w:t>
      </w:r>
      <w:bookmarkStart w:id="0" w:name="_GoBack"/>
      <w:bookmarkEnd w:id="0"/>
    </w:p>
    <w:sectPr w:rsidR="00427333" w:rsidRPr="000840B4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CF7" w:rsidRDefault="004D6CF7" w:rsidP="00C32BBE">
      <w:r>
        <w:separator/>
      </w:r>
    </w:p>
  </w:endnote>
  <w:endnote w:type="continuationSeparator" w:id="0">
    <w:p w:rsidR="004D6CF7" w:rsidRDefault="004D6CF7" w:rsidP="00C3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CF7" w:rsidRDefault="004D6CF7" w:rsidP="00C32BBE">
      <w:r>
        <w:separator/>
      </w:r>
    </w:p>
  </w:footnote>
  <w:footnote w:type="continuationSeparator" w:id="0">
    <w:p w:rsidR="004D6CF7" w:rsidRDefault="004D6CF7" w:rsidP="00C3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891BDE"/>
    <w:multiLevelType w:val="hybridMultilevel"/>
    <w:tmpl w:val="E83CD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F410A9"/>
    <w:multiLevelType w:val="hybridMultilevel"/>
    <w:tmpl w:val="1DACAE9C"/>
    <w:lvl w:ilvl="0" w:tplc="2310A5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675A54"/>
    <w:multiLevelType w:val="hybridMultilevel"/>
    <w:tmpl w:val="45204836"/>
    <w:lvl w:ilvl="0" w:tplc="08480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B16DC"/>
    <w:multiLevelType w:val="hybridMultilevel"/>
    <w:tmpl w:val="4AA29E0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CA428F7"/>
    <w:multiLevelType w:val="hybridMultilevel"/>
    <w:tmpl w:val="88549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D1239"/>
    <w:multiLevelType w:val="hybridMultilevel"/>
    <w:tmpl w:val="7FC40F30"/>
    <w:lvl w:ilvl="0" w:tplc="0AC6C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72219C"/>
    <w:multiLevelType w:val="hybridMultilevel"/>
    <w:tmpl w:val="11A43E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A630E8F"/>
    <w:multiLevelType w:val="hybridMultilevel"/>
    <w:tmpl w:val="D24A1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879A5"/>
    <w:multiLevelType w:val="hybridMultilevel"/>
    <w:tmpl w:val="00F28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8B37F7"/>
    <w:multiLevelType w:val="multilevel"/>
    <w:tmpl w:val="0FD232B4"/>
    <w:lvl w:ilvl="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6C3927F8"/>
    <w:multiLevelType w:val="hybridMultilevel"/>
    <w:tmpl w:val="07AE1582"/>
    <w:lvl w:ilvl="0" w:tplc="8CF4F65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BE"/>
    <w:rsid w:val="00003DB1"/>
    <w:rsid w:val="00022237"/>
    <w:rsid w:val="000631A3"/>
    <w:rsid w:val="000668C3"/>
    <w:rsid w:val="0008076D"/>
    <w:rsid w:val="000840B4"/>
    <w:rsid w:val="00090FDB"/>
    <w:rsid w:val="000A3D5B"/>
    <w:rsid w:val="000C0244"/>
    <w:rsid w:val="000E61EC"/>
    <w:rsid w:val="00142217"/>
    <w:rsid w:val="001C70B8"/>
    <w:rsid w:val="00213409"/>
    <w:rsid w:val="00243AD3"/>
    <w:rsid w:val="002539FE"/>
    <w:rsid w:val="00266C33"/>
    <w:rsid w:val="00271757"/>
    <w:rsid w:val="00277AB0"/>
    <w:rsid w:val="002B6AF9"/>
    <w:rsid w:val="002C38F5"/>
    <w:rsid w:val="002E4DE5"/>
    <w:rsid w:val="00315428"/>
    <w:rsid w:val="003330EE"/>
    <w:rsid w:val="00336F0B"/>
    <w:rsid w:val="00342FB7"/>
    <w:rsid w:val="003665ED"/>
    <w:rsid w:val="00376DB9"/>
    <w:rsid w:val="00383D3F"/>
    <w:rsid w:val="00391812"/>
    <w:rsid w:val="00396764"/>
    <w:rsid w:val="003A39D6"/>
    <w:rsid w:val="00411907"/>
    <w:rsid w:val="004173C7"/>
    <w:rsid w:val="00424F37"/>
    <w:rsid w:val="00425325"/>
    <w:rsid w:val="00427333"/>
    <w:rsid w:val="00431CDA"/>
    <w:rsid w:val="00445708"/>
    <w:rsid w:val="00481757"/>
    <w:rsid w:val="004B4EBE"/>
    <w:rsid w:val="004D6CF7"/>
    <w:rsid w:val="004E1B59"/>
    <w:rsid w:val="00527F33"/>
    <w:rsid w:val="00553C7E"/>
    <w:rsid w:val="00584243"/>
    <w:rsid w:val="005A4287"/>
    <w:rsid w:val="005A456C"/>
    <w:rsid w:val="005C7630"/>
    <w:rsid w:val="005D3246"/>
    <w:rsid w:val="00601355"/>
    <w:rsid w:val="00615EB9"/>
    <w:rsid w:val="006266AB"/>
    <w:rsid w:val="00640FC1"/>
    <w:rsid w:val="006A1C14"/>
    <w:rsid w:val="006C52BA"/>
    <w:rsid w:val="006D50CD"/>
    <w:rsid w:val="006E4A0B"/>
    <w:rsid w:val="006F1AB1"/>
    <w:rsid w:val="00700713"/>
    <w:rsid w:val="00720D33"/>
    <w:rsid w:val="00721807"/>
    <w:rsid w:val="007264A9"/>
    <w:rsid w:val="00795158"/>
    <w:rsid w:val="007A5834"/>
    <w:rsid w:val="00812C3A"/>
    <w:rsid w:val="00821ED8"/>
    <w:rsid w:val="00831EA8"/>
    <w:rsid w:val="00837DC3"/>
    <w:rsid w:val="00843188"/>
    <w:rsid w:val="00845B9A"/>
    <w:rsid w:val="008543B9"/>
    <w:rsid w:val="00864233"/>
    <w:rsid w:val="00874FB1"/>
    <w:rsid w:val="00883B5A"/>
    <w:rsid w:val="008902DA"/>
    <w:rsid w:val="008A5669"/>
    <w:rsid w:val="008E6E51"/>
    <w:rsid w:val="00906F06"/>
    <w:rsid w:val="00927332"/>
    <w:rsid w:val="009571C9"/>
    <w:rsid w:val="00962FCB"/>
    <w:rsid w:val="00964C2F"/>
    <w:rsid w:val="0097516E"/>
    <w:rsid w:val="009B3572"/>
    <w:rsid w:val="00A67F78"/>
    <w:rsid w:val="00A70109"/>
    <w:rsid w:val="00A76AFD"/>
    <w:rsid w:val="00A96D72"/>
    <w:rsid w:val="00AA3860"/>
    <w:rsid w:val="00AA53C6"/>
    <w:rsid w:val="00AB32ED"/>
    <w:rsid w:val="00AE5C66"/>
    <w:rsid w:val="00AE7604"/>
    <w:rsid w:val="00B413E0"/>
    <w:rsid w:val="00B77D39"/>
    <w:rsid w:val="00B854A7"/>
    <w:rsid w:val="00B87D2B"/>
    <w:rsid w:val="00BA537A"/>
    <w:rsid w:val="00BC67B4"/>
    <w:rsid w:val="00BE63BE"/>
    <w:rsid w:val="00BF0EA9"/>
    <w:rsid w:val="00C20D60"/>
    <w:rsid w:val="00C32BBE"/>
    <w:rsid w:val="00C36AEB"/>
    <w:rsid w:val="00C45846"/>
    <w:rsid w:val="00C86033"/>
    <w:rsid w:val="00CC661D"/>
    <w:rsid w:val="00CF6CA9"/>
    <w:rsid w:val="00D10680"/>
    <w:rsid w:val="00D52BA1"/>
    <w:rsid w:val="00D81A22"/>
    <w:rsid w:val="00D95C3C"/>
    <w:rsid w:val="00D96595"/>
    <w:rsid w:val="00DE762E"/>
    <w:rsid w:val="00DF444A"/>
    <w:rsid w:val="00DF6C2A"/>
    <w:rsid w:val="00E743DB"/>
    <w:rsid w:val="00E80EA2"/>
    <w:rsid w:val="00EA3943"/>
    <w:rsid w:val="00ED50A6"/>
    <w:rsid w:val="00EE2FE2"/>
    <w:rsid w:val="00F051EE"/>
    <w:rsid w:val="00F5567F"/>
    <w:rsid w:val="00F80A59"/>
    <w:rsid w:val="00FB2BE8"/>
    <w:rsid w:val="00FC2048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BF95A-F4EA-4724-B9DC-F3E1D600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List 2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A5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5846"/>
    <w:pPr>
      <w:keepNext/>
      <w:suppressLineNumbers/>
      <w:spacing w:before="240" w:after="60"/>
      <w:jc w:val="center"/>
      <w:outlineLvl w:val="0"/>
    </w:pPr>
    <w:rPr>
      <w:rFonts w:ascii="Arial" w:hAnsi="Arial"/>
      <w:b/>
      <w:kern w:val="24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45846"/>
    <w:rPr>
      <w:rFonts w:ascii="Arial" w:hAnsi="Arial" w:cs="Times New Roman"/>
      <w:b/>
      <w:kern w:val="24"/>
      <w:sz w:val="20"/>
      <w:szCs w:val="20"/>
      <w:lang w:val="x-none" w:eastAsia="pl-PL"/>
    </w:rPr>
  </w:style>
  <w:style w:type="table" w:styleId="Tabela-Siatka">
    <w:name w:val="Table Grid"/>
    <w:basedOn w:val="Standardowy"/>
    <w:rsid w:val="00F80A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F80A5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5846"/>
    <w:pPr>
      <w:spacing w:line="360" w:lineRule="auto"/>
    </w:pPr>
    <w:rPr>
      <w:szCs w:val="20"/>
    </w:rPr>
  </w:style>
  <w:style w:type="character" w:customStyle="1" w:styleId="TekstpodstawowyZnak">
    <w:name w:val="Tekst podstawowy Znak"/>
    <w:link w:val="Tekstpodstawowy"/>
    <w:locked/>
    <w:rsid w:val="00C45846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C45846"/>
    <w:pPr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C45846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C458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C45846"/>
    <w:rPr>
      <w:rFonts w:ascii="Times New Roman" w:hAnsi="Times New Roman" w:cs="Times New Roman"/>
      <w:sz w:val="24"/>
      <w:szCs w:val="24"/>
      <w:lang w:val="x-none" w:eastAsia="pl-PL"/>
    </w:rPr>
  </w:style>
  <w:style w:type="paragraph" w:styleId="Lista2">
    <w:name w:val="List 2"/>
    <w:basedOn w:val="Normalny"/>
    <w:rsid w:val="00C45846"/>
    <w:pPr>
      <w:ind w:left="566" w:hanging="283"/>
    </w:pPr>
  </w:style>
  <w:style w:type="character" w:styleId="Hipercze">
    <w:name w:val="Hyperlink"/>
    <w:uiPriority w:val="99"/>
    <w:rsid w:val="00584243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rsid w:val="00CF6CA9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C32B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32B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2BBE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32BBE"/>
    <w:rPr>
      <w:vertAlign w:val="superscript"/>
    </w:rPr>
  </w:style>
  <w:style w:type="paragraph" w:styleId="Tekstdymka">
    <w:name w:val="Balloon Text"/>
    <w:basedOn w:val="Normalny"/>
    <w:link w:val="TekstdymkaZnak"/>
    <w:rsid w:val="00A76A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76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krolik\Documents\Niestandardowe%20szablony%20pakietu%20Office\Zapytanie%20ofertowe%20w%20sprawie%20zam&#243;wienia%20o%20szacowanej%20warto&#347;ci%20poni&#380;ej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8566-7166-462A-9D9F-802C9AF9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w sprawie zamówienia o szacowanej wartości poniżej1</Template>
  <TotalTime>0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w sprawie zamówienia o szacowanej wartości poniżej</vt:lpstr>
    </vt:vector>
  </TitlesOfParts>
  <Company/>
  <LinksUpToDate>false</LinksUpToDate>
  <CharactersWithSpaces>2749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zamowienia@wios.warszawa.pl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w sprawie zamówienia o szacowanej wartości poniżej</dc:title>
  <dc:subject/>
  <dc:creator>Katarzyna Królik</dc:creator>
  <cp:keywords/>
  <dc:description/>
  <cp:lastModifiedBy>Maciej Gniadek</cp:lastModifiedBy>
  <cp:revision>2</cp:revision>
  <cp:lastPrinted>2020-04-20T11:09:00Z</cp:lastPrinted>
  <dcterms:created xsi:type="dcterms:W3CDTF">2020-04-20T11:16:00Z</dcterms:created>
  <dcterms:modified xsi:type="dcterms:W3CDTF">2020-04-20T11:16:00Z</dcterms:modified>
</cp:coreProperties>
</file>